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D14" w:rsidRDefault="0044600A">
      <w:pPr>
        <w:pStyle w:val="0000"/>
      </w:pPr>
      <w:bookmarkStart w:id="0" w:name="_GoBack"/>
      <w:bookmarkEnd w:id="0"/>
      <w:r>
        <w:t>刑事撤回自訴狀</w:t>
      </w:r>
    </w:p>
    <w:p w:rsidR="00D07D14" w:rsidRDefault="00D07D1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07D14" w:rsidRDefault="004460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:rsidR="00D07D14" w:rsidRDefault="0044600A">
      <w:pPr>
        <w:pStyle w:val="007-"/>
      </w:pPr>
      <w:r>
        <w:t>自訴人</w:t>
      </w:r>
      <w:r>
        <w:t xml:space="preserve">  ○○○  </w:t>
      </w:r>
      <w:r>
        <w:tab/>
      </w:r>
      <w:r>
        <w:t>身分證明文件：</w:t>
      </w:r>
    </w:p>
    <w:p w:rsidR="00D07D14" w:rsidRDefault="0044600A">
      <w:pPr>
        <w:pStyle w:val="007-"/>
      </w:pPr>
      <w:r>
        <w:t xml:space="preserve">    </w:t>
      </w:r>
      <w:r>
        <w:tab/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D07D14" w:rsidRDefault="0044600A">
      <w:pPr>
        <w:pStyle w:val="007-"/>
        <w:ind w:firstLine="1400"/>
      </w:pPr>
      <w:r>
        <w:t xml:space="preserve">      </w:t>
      </w:r>
      <w:r>
        <w:t>證</w:t>
      </w:r>
      <w:r>
        <w:t>□</w:t>
      </w:r>
      <w:r>
        <w:t>其他</w:t>
      </w:r>
    </w:p>
    <w:p w:rsidR="00D07D14" w:rsidRDefault="0044600A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D07D14" w:rsidRDefault="0044600A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D07D14" w:rsidRDefault="0044600A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D07D14" w:rsidRDefault="0044600A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D07D14" w:rsidRDefault="0044600A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          </w:t>
      </w:r>
    </w:p>
    <w:p w:rsidR="00D07D14" w:rsidRDefault="0044600A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  <w:r>
        <w:tab/>
      </w:r>
    </w:p>
    <w:p w:rsidR="00D07D14" w:rsidRDefault="0044600A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D07D14" w:rsidRDefault="0044600A">
      <w:pPr>
        <w:pStyle w:val="006-3"/>
        <w:ind w:left="2280"/>
      </w:pPr>
      <w:r>
        <w:t>傳真：</w:t>
      </w:r>
    </w:p>
    <w:p w:rsidR="00D07D14" w:rsidRDefault="0044600A">
      <w:pPr>
        <w:pStyle w:val="006-3"/>
        <w:ind w:left="2280"/>
      </w:pPr>
      <w:r>
        <w:t>電子郵件位址：</w:t>
      </w:r>
    </w:p>
    <w:p w:rsidR="00D07D14" w:rsidRDefault="0044600A">
      <w:pPr>
        <w:pStyle w:val="006-3"/>
        <w:ind w:left="2280"/>
      </w:pPr>
      <w:r>
        <w:t>送達代收人：</w:t>
      </w:r>
    </w:p>
    <w:p w:rsidR="00D07D14" w:rsidRDefault="0044600A">
      <w:pPr>
        <w:pStyle w:val="006-3"/>
        <w:ind w:left="2280"/>
      </w:pPr>
      <w:r>
        <w:t>送達處所：</w:t>
      </w:r>
    </w:p>
    <w:p w:rsidR="00D07D14" w:rsidRDefault="00D07D1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D07D14" w:rsidRDefault="0044600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為撤回自訴事，理由如下：</w:t>
      </w:r>
    </w:p>
    <w:p w:rsidR="00D07D14" w:rsidRDefault="0044600A">
      <w:pPr>
        <w:spacing w:line="48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自訴人自訴被告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案（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號），現在由貴院審理中。自訴人因已與被告於案外和解，不願再予追究，而本件案件為告訴乃論之罪，因此依刑事訴訟法第</w:t>
      </w:r>
      <w:r>
        <w:rPr>
          <w:rFonts w:ascii="標楷體" w:eastAsia="標楷體" w:hAnsi="標楷體"/>
          <w:sz w:val="28"/>
          <w:szCs w:val="28"/>
        </w:rPr>
        <w:t>325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項、第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項規定，具狀撤回自訴。</w:t>
      </w:r>
    </w:p>
    <w:p w:rsidR="00D07D14" w:rsidRDefault="00D07D14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D07D14" w:rsidRDefault="0044600A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D07D14" w:rsidRDefault="0044600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地方法院　公鑒</w:t>
      </w:r>
    </w:p>
    <w:p w:rsidR="00D07D14" w:rsidRDefault="00D07D1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D07D14" w:rsidRDefault="0044600A">
      <w:pPr>
        <w:spacing w:before="240" w:after="24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證物名稱及件數：和解書乙件。</w:t>
      </w:r>
    </w:p>
    <w:p w:rsidR="00D07D14" w:rsidRDefault="00D07D14">
      <w:pPr>
        <w:spacing w:before="240" w:after="240"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D07D14" w:rsidRDefault="0044600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D07D14" w:rsidRDefault="0044600A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D07D14" w:rsidRDefault="0044600A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sectPr w:rsidR="00D07D14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00A" w:rsidRDefault="0044600A">
      <w:r>
        <w:separator/>
      </w:r>
    </w:p>
  </w:endnote>
  <w:endnote w:type="continuationSeparator" w:id="0">
    <w:p w:rsidR="0044600A" w:rsidRDefault="0044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BC6" w:rsidRDefault="0044600A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163BC6" w:rsidRDefault="0044600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00A" w:rsidRDefault="0044600A">
      <w:r>
        <w:rPr>
          <w:color w:val="000000"/>
        </w:rPr>
        <w:separator/>
      </w:r>
    </w:p>
  </w:footnote>
  <w:footnote w:type="continuationSeparator" w:id="0">
    <w:p w:rsidR="0044600A" w:rsidRDefault="0044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BC6" w:rsidRDefault="0044600A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7D14"/>
    <w:rsid w:val="0044600A"/>
    <w:rsid w:val="00A5674E"/>
    <w:rsid w:val="00D0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08AFC-636D-4821-B699-C6B0F479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2016-11-01T19:15:00Z</cp:lastPrinted>
  <dcterms:created xsi:type="dcterms:W3CDTF">2020-03-03T05:52:00Z</dcterms:created>
  <dcterms:modified xsi:type="dcterms:W3CDTF">2020-03-03T05:52:00Z</dcterms:modified>
</cp:coreProperties>
</file>