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8D" w:rsidRDefault="009A6F98">
      <w:pPr>
        <w:pStyle w:val="0000"/>
      </w:pPr>
      <w:bookmarkStart w:id="0" w:name="_GoBack"/>
      <w:bookmarkEnd w:id="0"/>
      <w:r>
        <w:t>家事聲請狀（聲請民事通常保護令）</w:t>
      </w:r>
      <w:r>
        <w:br/>
      </w:r>
    </w:p>
    <w:p w:rsidR="0008418D" w:rsidRDefault="009A6F98">
      <w:pPr>
        <w:pStyle w:val="000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承辦股別</w:t>
      </w:r>
      <w:proofErr w:type="gramEnd"/>
      <w:r>
        <w:rPr>
          <w:b/>
          <w:sz w:val="28"/>
          <w:szCs w:val="28"/>
        </w:rPr>
        <w:t>：</w:t>
      </w:r>
    </w:p>
    <w:p w:rsidR="0008418D" w:rsidRDefault="009A6F98">
      <w:pPr>
        <w:snapToGrid w:val="0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</w:t>
      </w:r>
      <w:proofErr w:type="gramStart"/>
      <w:r>
        <w:rPr>
          <w:rFonts w:ascii="標楷體" w:eastAsia="標楷體" w:hAnsi="標楷體"/>
          <w:sz w:val="28"/>
          <w:szCs w:val="28"/>
        </w:rPr>
        <w:t>家護字第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08418D" w:rsidRDefault="0008418D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聲請人：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08418D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/>
          <w:b/>
          <w:sz w:val="28"/>
          <w:szCs w:val="28"/>
        </w:rPr>
        <w:t>是否請求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法官隔別詢問</w:t>
      </w:r>
      <w:proofErr w:type="gramEnd"/>
      <w:r>
        <w:rPr>
          <w:rFonts w:ascii="標楷體" w:eastAsia="標楷體" w:hAnsi="標楷體"/>
          <w:b/>
          <w:sz w:val="28"/>
          <w:szCs w:val="28"/>
        </w:rPr>
        <w:t>或為其他適當之安全措施：</w:t>
      </w:r>
    </w:p>
    <w:p w:rsidR="0008418D" w:rsidRDefault="009A6F98">
      <w:pPr>
        <w:snapToGrid w:val="0"/>
        <w:spacing w:line="440" w:lineRule="exact"/>
        <w:ind w:left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ind w:left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08418D" w:rsidRDefault="0008418D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法定代理人：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lastRenderedPageBreak/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08418D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08418D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代理人：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08418D" w:rsidRDefault="009A6F98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08418D" w:rsidRDefault="0008418D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被害人：</w:t>
      </w:r>
    </w:p>
    <w:p w:rsidR="0008418D" w:rsidRDefault="009A6F98">
      <w:pPr>
        <w:snapToGrid w:val="0"/>
        <w:spacing w:line="440" w:lineRule="exact"/>
        <w:ind w:left="28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即聲請人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如聲請人與被害人為同一人，請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>
        <w:rPr>
          <w:rFonts w:ascii="標楷體" w:eastAsia="標楷體" w:hAnsi="標楷體"/>
          <w:b/>
          <w:sz w:val="28"/>
          <w:szCs w:val="28"/>
        </w:rPr>
        <w:t>於下方「</w:t>
      </w: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」部分填寫資料；如有聲請人以外的其他被害人，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仍須詳載</w:t>
      </w:r>
      <w:proofErr w:type="gramEnd"/>
      <w:r>
        <w:rPr>
          <w:rFonts w:ascii="標楷體" w:eastAsia="標楷體" w:hAnsi="標楷體"/>
          <w:b/>
          <w:sz w:val="28"/>
          <w:szCs w:val="28"/>
        </w:rPr>
        <w:t>其他</w:t>
      </w:r>
      <w:r>
        <w:rPr>
          <w:rFonts w:ascii="標楷體" w:eastAsia="標楷體" w:hAnsi="標楷體"/>
          <w:b/>
          <w:sz w:val="28"/>
          <w:szCs w:val="28"/>
        </w:rPr>
        <w:t>被害人資料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）</w:t>
      </w:r>
      <w:proofErr w:type="gramEnd"/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08418D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/>
          <w:b/>
          <w:sz w:val="28"/>
          <w:szCs w:val="28"/>
        </w:rPr>
        <w:t>是否請求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法官隔別詢問</w:t>
      </w:r>
      <w:proofErr w:type="gramEnd"/>
      <w:r>
        <w:rPr>
          <w:rFonts w:ascii="標楷體" w:eastAsia="標楷體" w:hAnsi="標楷體"/>
          <w:b/>
          <w:sz w:val="28"/>
          <w:szCs w:val="28"/>
        </w:rPr>
        <w:t>或為其他適當之安全措施：</w:t>
      </w:r>
    </w:p>
    <w:p w:rsidR="0008418D" w:rsidRDefault="009A6F98">
      <w:pPr>
        <w:snapToGrid w:val="0"/>
        <w:spacing w:line="440" w:lineRule="exact"/>
        <w:ind w:left="3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ind w:left="3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於審理時，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是否需聲請</w:t>
      </w:r>
      <w:proofErr w:type="gramEnd"/>
      <w:r>
        <w:rPr>
          <w:rFonts w:ascii="標楷體" w:eastAsia="標楷體" w:hAnsi="標楷體"/>
          <w:b/>
          <w:sz w:val="28"/>
          <w:szCs w:val="28"/>
        </w:rPr>
        <w:t>親屬或個案輔導之社工人員、心理師陪同到場</w:t>
      </w:r>
    </w:p>
    <w:p w:rsidR="0008418D" w:rsidRDefault="009A6F98">
      <w:pPr>
        <w:snapToGrid w:val="0"/>
        <w:spacing w:line="440" w:lineRule="exact"/>
        <w:ind w:left="3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姓名：</w:t>
      </w:r>
      <w:r>
        <w:rPr>
          <w:rFonts w:ascii="標楷體" w:eastAsia="標楷體" w:hAnsi="標楷體"/>
          <w:b/>
          <w:sz w:val="28"/>
          <w:szCs w:val="28"/>
        </w:rPr>
        <w:t xml:space="preserve">           </w:t>
      </w:r>
      <w:r>
        <w:rPr>
          <w:rFonts w:ascii="標楷體" w:eastAsia="標楷體" w:hAnsi="標楷體"/>
          <w:b/>
          <w:sz w:val="28"/>
          <w:szCs w:val="28"/>
        </w:rPr>
        <w:t>身分：</w:t>
      </w:r>
      <w:r>
        <w:rPr>
          <w:rFonts w:ascii="標楷體" w:eastAsia="標楷體" w:hAnsi="標楷體"/>
          <w:b/>
          <w:sz w:val="28"/>
          <w:szCs w:val="28"/>
        </w:rPr>
        <w:t xml:space="preserve">           </w:t>
      </w:r>
      <w:r>
        <w:rPr>
          <w:rFonts w:ascii="標楷體" w:eastAsia="標楷體" w:hAnsi="標楷體"/>
          <w:b/>
          <w:sz w:val="28"/>
          <w:szCs w:val="28"/>
        </w:rPr>
        <w:t>聯絡處所：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08418D" w:rsidRDefault="009A6F98">
      <w:pPr>
        <w:snapToGrid w:val="0"/>
        <w:spacing w:line="440" w:lineRule="exact"/>
        <w:ind w:left="3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送達代收人：</w:t>
      </w:r>
    </w:p>
    <w:p w:rsidR="0008418D" w:rsidRDefault="009A6F9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08418D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相對人：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08418D" w:rsidRDefault="009A6F98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08418D" w:rsidRDefault="009A6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為聲請民事通常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保護令事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聲請意旨：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聲請對相對人核發下列內容的通常保護令（請勾選符合所欲聲請之保護令種類及內容，內容後所示數字為家庭暴力防治法第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項該款）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相對人不得對下列之人實施身體、精神或經濟上之騷擾、控制、脅迫或其他不法侵害之行為（</w:t>
      </w:r>
      <w:r>
        <w:rPr>
          <w:rFonts w:ascii="標楷體" w:eastAsia="標楷體" w:hAnsi="標楷體"/>
          <w:sz w:val="28"/>
          <w:szCs w:val="28"/>
        </w:rPr>
        <w:t>14-1-1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被害人子女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被害人其他家庭成員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相對人不得對於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　　　　　　　　　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□</w:t>
      </w:r>
      <w:r>
        <w:rPr>
          <w:rFonts w:ascii="標楷體" w:eastAsia="標楷體" w:hAnsi="標楷體"/>
          <w:sz w:val="28"/>
          <w:szCs w:val="28"/>
        </w:rPr>
        <w:t>特定家庭成員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r>
        <w:rPr>
          <w:rFonts w:ascii="標楷體" w:eastAsia="標楷體" w:hAnsi="標楷體"/>
          <w:sz w:val="28"/>
          <w:szCs w:val="28"/>
        </w:rPr>
        <w:t>＿＿＿＿</w:t>
      </w:r>
      <w:proofErr w:type="gramEnd"/>
    </w:p>
    <w:p w:rsidR="0008418D" w:rsidRDefault="009A6F98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為下列聯絡行為（</w:t>
      </w:r>
      <w:r>
        <w:rPr>
          <w:rFonts w:ascii="標楷體" w:eastAsia="標楷體" w:hAnsi="標楷體"/>
          <w:sz w:val="28"/>
          <w:szCs w:val="28"/>
        </w:rPr>
        <w:t>14-1-2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騷擾；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接觸；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跟蹤；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通話；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通信；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相對人應在民國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時前遷出下列住居所，並將全部鑰匙交付被害人（請提供房屋權狀或租約影本）（</w:t>
      </w:r>
      <w:r>
        <w:rPr>
          <w:rFonts w:ascii="標楷體" w:eastAsia="標楷體" w:hAnsi="標楷體"/>
          <w:sz w:val="28"/>
          <w:szCs w:val="28"/>
        </w:rPr>
        <w:t>14-1-3</w:t>
      </w:r>
      <w:r>
        <w:rPr>
          <w:rFonts w:ascii="標楷體" w:eastAsia="標楷體" w:hAnsi="標楷體"/>
          <w:sz w:val="28"/>
          <w:szCs w:val="28"/>
        </w:rPr>
        <w:t>前段）：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__________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>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)_______</w:t>
      </w:r>
      <w:r>
        <w:rPr>
          <w:rFonts w:ascii="標楷體" w:eastAsia="標楷體" w:hAnsi="標楷體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鄉、鎮、市</w:t>
      </w:r>
      <w:r>
        <w:rPr>
          <w:rFonts w:ascii="標楷體" w:eastAsia="標楷體" w:hAnsi="標楷體"/>
          <w:sz w:val="28"/>
          <w:szCs w:val="28"/>
        </w:rPr>
        <w:t>)________</w:t>
      </w:r>
      <w:r>
        <w:rPr>
          <w:rFonts w:ascii="標楷體" w:eastAsia="標楷體" w:hAnsi="標楷體"/>
          <w:sz w:val="28"/>
          <w:szCs w:val="28"/>
        </w:rPr>
        <w:t>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/>
          <w:sz w:val="28"/>
          <w:szCs w:val="28"/>
        </w:rPr>
        <w:t>)____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樓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相對人不得就上開不動產（包括建物及其座落土地）為任何處分行</w:t>
      </w:r>
      <w:r>
        <w:rPr>
          <w:rFonts w:ascii="標楷體" w:eastAsia="標楷體" w:hAnsi="標楷體"/>
          <w:sz w:val="28"/>
          <w:szCs w:val="28"/>
        </w:rPr>
        <w:t>為；亦不得為下列有礙於被害人使用該不動產之行為（</w:t>
      </w:r>
      <w:r>
        <w:rPr>
          <w:rFonts w:ascii="標楷體" w:eastAsia="標楷體" w:hAnsi="標楷體"/>
          <w:sz w:val="28"/>
          <w:szCs w:val="28"/>
        </w:rPr>
        <w:t>14-1-3</w:t>
      </w:r>
      <w:r>
        <w:rPr>
          <w:rFonts w:ascii="標楷體" w:eastAsia="標楷體" w:hAnsi="標楷體"/>
          <w:sz w:val="28"/>
          <w:szCs w:val="28"/>
        </w:rPr>
        <w:t>後段）：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出租；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出借；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設定負擔；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相對人應遠離下列場所至少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公尺（</w:t>
      </w:r>
      <w:r>
        <w:rPr>
          <w:rFonts w:ascii="標楷體" w:eastAsia="標楷體" w:hAnsi="標楷體"/>
          <w:sz w:val="28"/>
          <w:szCs w:val="28"/>
        </w:rPr>
        <w:t>14-1-4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、住居所：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 xml:space="preserve">　　</w:t>
      </w:r>
    </w:p>
    <w:p w:rsidR="0008418D" w:rsidRDefault="009A6F98">
      <w:pPr>
        <w:snapToGrid w:val="0"/>
        <w:spacing w:line="480" w:lineRule="exact"/>
        <w:ind w:left="30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　之住居所</w:t>
      </w:r>
    </w:p>
    <w:p w:rsidR="0008418D" w:rsidRDefault="009A6F98">
      <w:pPr>
        <w:snapToGrid w:val="0"/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、學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校：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</w:p>
    <w:p w:rsidR="0008418D" w:rsidRDefault="009A6F98">
      <w:pPr>
        <w:snapToGrid w:val="0"/>
        <w:spacing w:line="480" w:lineRule="exact"/>
        <w:ind w:left="30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　之學校</w:t>
      </w:r>
    </w:p>
    <w:p w:rsidR="0008418D" w:rsidRDefault="009A6F98">
      <w:pPr>
        <w:snapToGrid w:val="0"/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、工作場所：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</w:p>
    <w:p w:rsidR="0008418D" w:rsidRDefault="009A6F98">
      <w:pPr>
        <w:snapToGrid w:val="0"/>
        <w:spacing w:line="480" w:lineRule="exact"/>
        <w:ind w:left="2424" w:firstLine="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　之工作場所</w:t>
      </w:r>
    </w:p>
    <w:p w:rsidR="0008418D" w:rsidRDefault="009A6F98">
      <w:pPr>
        <w:snapToGrid w:val="0"/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、經常出入之場所：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</w:p>
    <w:p w:rsidR="0008418D" w:rsidRDefault="009A6F98">
      <w:pPr>
        <w:snapToGrid w:val="0"/>
        <w:spacing w:line="480" w:lineRule="exact"/>
        <w:ind w:left="32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目睹家庭暴力兒童及少年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 xml:space="preserve">　　</w:t>
      </w:r>
    </w:p>
    <w:p w:rsidR="0008418D" w:rsidRDefault="009A6F98">
      <w:pPr>
        <w:snapToGrid w:val="0"/>
        <w:spacing w:line="480" w:lineRule="exact"/>
        <w:ind w:left="32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特定家</w:t>
      </w:r>
      <w:r>
        <w:rPr>
          <w:rFonts w:ascii="標楷體" w:eastAsia="標楷體" w:hAnsi="標楷體"/>
          <w:sz w:val="28"/>
          <w:szCs w:val="28"/>
        </w:rPr>
        <w:t>庭成員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　　經常出入之場所</w:t>
      </w:r>
    </w:p>
    <w:p w:rsidR="0008418D" w:rsidRDefault="009A6F98">
      <w:pPr>
        <w:snapToGrid w:val="0"/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______________________________________________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相對人應遠離下列區域（</w:t>
      </w:r>
      <w:r>
        <w:rPr>
          <w:rFonts w:ascii="標楷體" w:eastAsia="標楷體" w:hAnsi="標楷體"/>
          <w:sz w:val="28"/>
          <w:szCs w:val="28"/>
        </w:rPr>
        <w:t>14-1-4</w:t>
      </w:r>
      <w:r>
        <w:rPr>
          <w:rFonts w:ascii="標楷體" w:eastAsia="標楷體" w:hAnsi="標楷體"/>
          <w:sz w:val="28"/>
          <w:szCs w:val="28"/>
        </w:rPr>
        <w:t>）：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縣（市）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鄉鎮市</w:t>
      </w:r>
      <w:proofErr w:type="gramStart"/>
      <w:r>
        <w:rPr>
          <w:rFonts w:ascii="標楷體" w:eastAsia="標楷體" w:hAnsi="標楷體"/>
          <w:sz w:val="28"/>
          <w:szCs w:val="28"/>
        </w:rPr>
        <w:t xml:space="preserve">以東　以西　以南　</w:t>
      </w:r>
      <w:proofErr w:type="gramEnd"/>
      <w:r>
        <w:rPr>
          <w:rFonts w:ascii="標楷體" w:eastAsia="標楷體" w:hAnsi="標楷體"/>
          <w:sz w:val="28"/>
          <w:szCs w:val="28"/>
        </w:rPr>
        <w:t>以北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鄰里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下列物品之使用權歸被害人（</w:t>
      </w:r>
      <w:r>
        <w:rPr>
          <w:rFonts w:ascii="標楷體" w:eastAsia="標楷體" w:hAnsi="標楷體"/>
          <w:sz w:val="28"/>
          <w:szCs w:val="28"/>
        </w:rPr>
        <w:t>14-1-5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汽車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車號：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機車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車號：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其他物品</w:t>
      </w:r>
      <w:r>
        <w:rPr>
          <w:rFonts w:ascii="標楷體" w:eastAsia="標楷體" w:hAnsi="標楷體"/>
          <w:sz w:val="28"/>
          <w:szCs w:val="28"/>
        </w:rPr>
        <w:t>__________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相對人應於民國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時前，在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將上開物品連同相關證件、鑰匙等交付被害人。（請提供車籍資料或相關證明文件）（</w:t>
      </w:r>
      <w:r>
        <w:rPr>
          <w:rFonts w:ascii="標楷體" w:eastAsia="標楷體" w:hAnsi="標楷體"/>
          <w:sz w:val="28"/>
          <w:szCs w:val="28"/>
        </w:rPr>
        <w:t>14-1-5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對於下列未成年子女權利義務之行使或負擔，暫定由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被害人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相對人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被害人及相對人共同，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以下述方式任之（</w:t>
      </w:r>
      <w:r>
        <w:rPr>
          <w:rFonts w:ascii="標楷體" w:eastAsia="標楷體" w:hAnsi="標楷體"/>
          <w:sz w:val="28"/>
          <w:szCs w:val="28"/>
        </w:rPr>
        <w:t>14-1-6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未成年子女姓名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、性別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、出生日期民國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日、權利義務行使負擔之內容及方法：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請詳述</w:t>
      </w:r>
      <w:r>
        <w:rPr>
          <w:rFonts w:ascii="標楷體" w:eastAsia="標楷體" w:hAnsi="標楷體"/>
          <w:sz w:val="28"/>
          <w:szCs w:val="28"/>
        </w:rPr>
        <w:t>)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相對人應於民國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午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時前，於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處所前，將子女姓名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、性別＿＿、出生日期民國＿＿年＿月＿日交付被害人（</w:t>
      </w:r>
      <w:r>
        <w:rPr>
          <w:rFonts w:ascii="標楷體" w:eastAsia="標楷體" w:hAnsi="標楷體"/>
          <w:sz w:val="28"/>
          <w:szCs w:val="28"/>
        </w:rPr>
        <w:t>14-1-6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相對人得依下列時間、</w:t>
      </w:r>
      <w:r>
        <w:rPr>
          <w:rFonts w:ascii="標楷體" w:eastAsia="標楷體" w:hAnsi="標楷體"/>
          <w:sz w:val="28"/>
          <w:szCs w:val="28"/>
        </w:rPr>
        <w:t>地點、方式與前開未成年子女姓名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、性別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、出生日期民國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日會面交往（</w:t>
      </w:r>
      <w:r>
        <w:rPr>
          <w:rFonts w:ascii="標楷體" w:eastAsia="標楷體" w:hAnsi="標楷體"/>
          <w:sz w:val="28"/>
          <w:szCs w:val="28"/>
        </w:rPr>
        <w:t>14-1-7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</w:t>
      </w:r>
    </w:p>
    <w:p w:rsidR="0008418D" w:rsidRDefault="009A6F98">
      <w:pPr>
        <w:snapToGrid w:val="0"/>
        <w:spacing w:line="480" w:lineRule="exact"/>
        <w:ind w:left="1406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相對人不得與前開未成年子女為任何會面交往（</w:t>
      </w:r>
      <w:r>
        <w:rPr>
          <w:rFonts w:ascii="標楷體" w:eastAsia="標楷體" w:hAnsi="標楷體"/>
          <w:sz w:val="28"/>
          <w:szCs w:val="28"/>
        </w:rPr>
        <w:t>14-1-7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相對人應按月於每月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日前給付被害人（</w:t>
      </w:r>
      <w:r>
        <w:rPr>
          <w:rFonts w:ascii="標楷體" w:eastAsia="標楷體" w:hAnsi="標楷體"/>
          <w:sz w:val="28"/>
          <w:szCs w:val="28"/>
        </w:rPr>
        <w:t>14-1-8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住居所租金（新臺幣，下同）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 xml:space="preserve">元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扶養費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元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未成年子女（姓名）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之扶養費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8418D" w:rsidRDefault="0008418D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相對人應交付下列費用予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被害人</w:t>
      </w: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特定家庭成員（姓名）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14-1-9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醫療費用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元　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輔導費用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元　　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庇護所費用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元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財物損害費用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元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其他費用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  <w:r>
        <w:rPr>
          <w:rFonts w:ascii="標楷體" w:eastAsia="標楷體" w:hAnsi="標楷體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相對人應完成下列處遇計畫（</w:t>
      </w:r>
      <w:r>
        <w:rPr>
          <w:rFonts w:ascii="標楷體" w:eastAsia="標楷體" w:hAnsi="標楷體"/>
          <w:sz w:val="28"/>
          <w:szCs w:val="28"/>
        </w:rPr>
        <w:t>14-1-10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認知教育輔導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親職教育輔導　　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心理輔導　　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精神治療　　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戒癮治療（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酒精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藥物濫用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毒品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相對人應負擔律師費　　　元（</w:t>
      </w:r>
      <w:r>
        <w:rPr>
          <w:rFonts w:ascii="標楷體" w:eastAsia="標楷體" w:hAnsi="標楷體"/>
          <w:sz w:val="28"/>
          <w:szCs w:val="28"/>
        </w:rPr>
        <w:t>14-1-11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禁止相對人查閱被害人及受其暫時監護之未成年子女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姓名</w:t>
      </w:r>
      <w:r>
        <w:rPr>
          <w:rFonts w:ascii="標楷體" w:eastAsia="標楷體" w:hAnsi="標楷體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下列資訊（</w:t>
      </w:r>
      <w:r>
        <w:rPr>
          <w:rFonts w:ascii="標楷體" w:eastAsia="標楷體" w:hAnsi="標楷體"/>
          <w:sz w:val="28"/>
          <w:szCs w:val="28"/>
        </w:rPr>
        <w:t>14-1-12</w:t>
      </w:r>
      <w:r>
        <w:rPr>
          <w:rFonts w:ascii="標楷體" w:eastAsia="標楷體" w:hAnsi="標楷體"/>
          <w:sz w:val="28"/>
          <w:szCs w:val="28"/>
        </w:rPr>
        <w:t>）：</w:t>
      </w:r>
    </w:p>
    <w:p w:rsidR="0008418D" w:rsidRDefault="009A6F98">
      <w:pPr>
        <w:snapToGrid w:val="0"/>
        <w:spacing w:line="480" w:lineRule="exact"/>
        <w:ind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戶籍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學籍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所得來源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其他保護被害人、目睹家庭暴力兒童及少年與其特定家庭成員之必要命令（</w:t>
      </w:r>
      <w:r>
        <w:rPr>
          <w:rFonts w:ascii="標楷體" w:eastAsia="標楷體" w:hAnsi="標楷體"/>
          <w:sz w:val="28"/>
          <w:szCs w:val="28"/>
        </w:rPr>
        <w:t>14-1-13</w:t>
      </w:r>
      <w:r>
        <w:rPr>
          <w:rFonts w:ascii="標楷體" w:eastAsia="標楷體" w:hAnsi="標楷體"/>
          <w:sz w:val="28"/>
          <w:szCs w:val="28"/>
        </w:rPr>
        <w:t>）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＿＿＿。</w:t>
      </w:r>
    </w:p>
    <w:p w:rsidR="0008418D" w:rsidRDefault="009A6F98">
      <w:pPr>
        <w:snapToGrid w:val="0"/>
        <w:spacing w:line="480" w:lineRule="exact"/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程序費用由相對人負擔。</w:t>
      </w:r>
    </w:p>
    <w:p w:rsidR="0008418D" w:rsidRDefault="009A6F98">
      <w:pPr>
        <w:snapToGrid w:val="0"/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原因事實</w:t>
      </w:r>
      <w:r>
        <w:rPr>
          <w:rFonts w:ascii="標楷體" w:eastAsia="標楷體" w:hAnsi="標楷體"/>
          <w:sz w:val="28"/>
          <w:szCs w:val="28"/>
        </w:rPr>
        <w:t>（請勾選符合您本件聲請的原因及事實，如</w:t>
      </w:r>
      <w:r>
        <w:rPr>
          <w:rFonts w:ascii="標楷體" w:eastAsia="標楷體" w:hAnsi="標楷體"/>
          <w:b/>
          <w:sz w:val="28"/>
          <w:szCs w:val="28"/>
        </w:rPr>
        <w:t>有其他補充陳述，請在「其他」項下填寫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（一）被害人、相對人的關係：</w:t>
      </w:r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婚姻中（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共同生活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分居）　　</w:t>
      </w:r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離婚</w:t>
      </w:r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現有或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曾有下列關係：</w:t>
      </w:r>
    </w:p>
    <w:p w:rsidR="0008418D" w:rsidRDefault="009A6F98">
      <w:pPr>
        <w:snapToGrid w:val="0"/>
        <w:spacing w:line="480" w:lineRule="exact"/>
        <w:ind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同居關係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家長家屬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家屬間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直系血親</w:t>
      </w:r>
    </w:p>
    <w:p w:rsidR="0008418D" w:rsidRDefault="009A6F98">
      <w:pPr>
        <w:snapToGrid w:val="0"/>
        <w:spacing w:line="480" w:lineRule="exact"/>
        <w:ind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直系姻親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四親等內旁系血親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四親</w:t>
      </w:r>
      <w:proofErr w:type="gramStart"/>
      <w:r>
        <w:rPr>
          <w:rFonts w:ascii="標楷體" w:eastAsia="標楷體" w:hAnsi="標楷體"/>
          <w:sz w:val="28"/>
          <w:szCs w:val="28"/>
        </w:rPr>
        <w:t>等內旁系</w:t>
      </w:r>
      <w:proofErr w:type="gramEnd"/>
      <w:r>
        <w:rPr>
          <w:rFonts w:ascii="標楷體" w:eastAsia="標楷體" w:hAnsi="標楷體"/>
          <w:sz w:val="28"/>
          <w:szCs w:val="28"/>
        </w:rPr>
        <w:t>姻親</w:t>
      </w:r>
    </w:p>
    <w:p w:rsidR="0008418D" w:rsidRDefault="009A6F98">
      <w:pPr>
        <w:snapToGrid w:val="0"/>
        <w:spacing w:line="480" w:lineRule="exact"/>
        <w:ind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未同居伴侶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（二）被害人的職業：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無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08418D" w:rsidRDefault="009A6F98">
      <w:pPr>
        <w:snapToGrid w:val="0"/>
        <w:spacing w:line="480" w:lineRule="exact"/>
        <w:ind w:left="344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經濟狀況：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低收入戶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小康之家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中產以上　</w:t>
      </w:r>
    </w:p>
    <w:p w:rsidR="0008418D" w:rsidRDefault="009A6F98">
      <w:pPr>
        <w:tabs>
          <w:tab w:val="left" w:pos="3402"/>
        </w:tabs>
        <w:snapToGrid w:val="0"/>
        <w:spacing w:line="480" w:lineRule="exact"/>
        <w:ind w:left="3144" w:firstLine="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08418D" w:rsidRDefault="009A6F98">
      <w:pPr>
        <w:tabs>
          <w:tab w:val="left" w:pos="3402"/>
        </w:tabs>
        <w:snapToGrid w:val="0"/>
        <w:spacing w:line="480" w:lineRule="exact"/>
        <w:ind w:left="3464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教育程度：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國小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國中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高中（職）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大學（專）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研究所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相對人的職業：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無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08418D" w:rsidRDefault="009A6F98">
      <w:pPr>
        <w:snapToGrid w:val="0"/>
        <w:spacing w:line="480" w:lineRule="exact"/>
        <w:ind w:left="344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經濟狀況：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低收入戶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小康之家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中產以上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08418D" w:rsidRDefault="009A6F98">
      <w:pPr>
        <w:snapToGrid w:val="0"/>
        <w:spacing w:line="480" w:lineRule="exact"/>
        <w:ind w:left="344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教育程度：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國小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國中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高中（職）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大學（專）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研究所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有共同子女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人；其中未成年子女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人，姓名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>、年齡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（三）家庭暴力發生的時間、原因、地點：</w:t>
      </w:r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發生時間：民國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時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分</w:t>
      </w:r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發生原因：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感情問題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 xml:space="preserve">個性不合　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口角</w:t>
      </w:r>
      <w:r>
        <w:rPr>
          <w:rFonts w:ascii="標楷體" w:eastAsia="標楷體" w:hAnsi="標楷體"/>
          <w:sz w:val="28"/>
          <w:szCs w:val="28"/>
        </w:rPr>
        <w:t xml:space="preserve">   □</w:t>
      </w:r>
      <w:r>
        <w:rPr>
          <w:rFonts w:ascii="標楷體" w:eastAsia="標楷體" w:hAnsi="標楷體"/>
          <w:sz w:val="28"/>
          <w:szCs w:val="28"/>
        </w:rPr>
        <w:t>慣常性虐待</w:t>
      </w:r>
    </w:p>
    <w:p w:rsidR="0008418D" w:rsidRDefault="009A6F98">
      <w:pPr>
        <w:snapToGrid w:val="0"/>
        <w:spacing w:line="480" w:lineRule="exact"/>
        <w:ind w:left="2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酗酒　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施用毒品、禁藥或其他迷幻藥物</w:t>
      </w:r>
    </w:p>
    <w:p w:rsidR="0008418D" w:rsidRDefault="009A6F98">
      <w:pPr>
        <w:snapToGrid w:val="0"/>
        <w:spacing w:line="480" w:lineRule="exact"/>
        <w:ind w:left="2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經濟（財務）問題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兒女管教問題</w:t>
      </w:r>
    </w:p>
    <w:p w:rsidR="0008418D" w:rsidRDefault="009A6F98">
      <w:pPr>
        <w:snapToGrid w:val="0"/>
        <w:spacing w:line="480" w:lineRule="exact"/>
        <w:ind w:left="2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親屬相處問題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不良嗜好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精神異常</w:t>
      </w:r>
    </w:p>
    <w:p w:rsidR="0008418D" w:rsidRDefault="009A6F98">
      <w:pPr>
        <w:snapToGrid w:val="0"/>
        <w:spacing w:line="480" w:lineRule="exact"/>
        <w:ind w:left="2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出入不當場所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場所種類：</w:t>
      </w:r>
      <w:r>
        <w:rPr>
          <w:rFonts w:ascii="標楷體" w:eastAsia="標楷體" w:hAnsi="標楷體"/>
          <w:sz w:val="28"/>
          <w:szCs w:val="28"/>
        </w:rPr>
        <w:t>__________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08418D" w:rsidRDefault="009A6F98">
      <w:pPr>
        <w:snapToGrid w:val="0"/>
        <w:spacing w:line="480" w:lineRule="exact"/>
        <w:ind w:left="2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__________  </w:t>
      </w:r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發生地點：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r>
        <w:rPr>
          <w:rFonts w:ascii="標楷體" w:eastAsia="標楷體" w:hAnsi="標楷體"/>
          <w:sz w:val="28"/>
          <w:szCs w:val="28"/>
        </w:rPr>
        <w:t>＿＿＿＿＿＿＿＿＿＿＿＿＿＿＿＿＿＿＿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＿＿＿。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（四）被害人及其家庭成員是否遭受相對人暴力攻擊？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；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遭受攻擊者姓名：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，係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兒童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少年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成人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老人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遭受何種暴力？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普通傷害</w:t>
      </w:r>
    </w:p>
    <w:p w:rsidR="0008418D" w:rsidRDefault="009A6F98">
      <w:pPr>
        <w:snapToGrid w:val="0"/>
        <w:spacing w:line="480" w:lineRule="exact"/>
        <w:ind w:left="428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重傷害（指毀壞眼睛、耳朵、四肢、言語、味覺、嗅覺、生殖等機能或造成嚴重損害）</w:t>
      </w:r>
    </w:p>
    <w:p w:rsidR="0008418D" w:rsidRDefault="009A6F98">
      <w:pPr>
        <w:snapToGrid w:val="0"/>
        <w:spacing w:line="480" w:lineRule="exact"/>
        <w:ind w:left="428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殺人未遂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殺人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性侵害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妨害自由　</w:t>
      </w:r>
    </w:p>
    <w:p w:rsidR="0008418D" w:rsidRDefault="009A6F98">
      <w:pPr>
        <w:snapToGrid w:val="0"/>
        <w:spacing w:line="480" w:lineRule="exact"/>
        <w:ind w:left="428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目睹家庭暴力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攻擊態樣：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使用槍枝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使用刀械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使用棍棒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徒手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是否受傷：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受傷部位：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08418D" w:rsidRDefault="009A6F98">
      <w:pPr>
        <w:snapToGrid w:val="0"/>
        <w:spacing w:line="480" w:lineRule="exact"/>
        <w:ind w:left="4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是否驗傷：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是否經醫療院所開具驗傷單？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【請提供驗傷單】）。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對暴力行為有無具體描述？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有（請描述）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被害人是否覺得有生命危險？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是（請描述原因</w:t>
      </w:r>
      <w:r>
        <w:rPr>
          <w:rFonts w:ascii="標楷體" w:eastAsia="標楷體" w:hAnsi="標楷體"/>
          <w:sz w:val="28"/>
          <w:szCs w:val="28"/>
        </w:rPr>
        <w:t>___________</w:t>
      </w:r>
      <w:r>
        <w:rPr>
          <w:rFonts w:ascii="標楷體" w:eastAsia="標楷體" w:hAnsi="標楷體"/>
          <w:sz w:val="28"/>
          <w:szCs w:val="28"/>
        </w:rPr>
        <w:t>）</w:t>
      </w:r>
    </w:p>
    <w:p w:rsidR="0008418D" w:rsidRDefault="009A6F98">
      <w:pPr>
        <w:snapToGrid w:val="0"/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（五）被害人及其家庭成員是否遭受相對人恐嚇、脅迫、辱罵及其他精神上不法侵害？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其具體內容為：</w:t>
      </w:r>
      <w:r>
        <w:rPr>
          <w:rFonts w:ascii="標楷體" w:eastAsia="標楷體" w:hAnsi="標楷體"/>
          <w:sz w:val="28"/>
          <w:szCs w:val="28"/>
        </w:rPr>
        <w:t>_____________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08418D" w:rsidRDefault="009A6F98">
      <w:pPr>
        <w:snapToGrid w:val="0"/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（六）被害人及其家庭成員是否遭受相對人經濟上控制、脅迫或其他經濟上不法侵害？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其具體內容為：</w:t>
      </w:r>
      <w:r>
        <w:rPr>
          <w:rFonts w:ascii="標楷體" w:eastAsia="標楷體" w:hAnsi="標楷體"/>
          <w:sz w:val="28"/>
          <w:szCs w:val="28"/>
        </w:rPr>
        <w:t>____________________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08418D" w:rsidRDefault="009A6F98">
      <w:pPr>
        <w:snapToGrid w:val="0"/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（七）是否有任何財物毀損？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被毀損之物品為：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，屬於</w:t>
      </w:r>
      <w:r>
        <w:rPr>
          <w:rFonts w:ascii="標楷體" w:eastAsia="標楷體" w:hAnsi="標楷體"/>
          <w:sz w:val="28"/>
          <w:szCs w:val="28"/>
        </w:rPr>
        <w:t>___________</w:t>
      </w:r>
      <w:r>
        <w:rPr>
          <w:rFonts w:ascii="標楷體" w:eastAsia="標楷體" w:hAnsi="標楷體"/>
          <w:sz w:val="28"/>
          <w:szCs w:val="28"/>
        </w:rPr>
        <w:t>所有。【請提供證明文件】）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（八）相對人以前是否曾對被害人及其家庭成員實施暴力行為？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</w:p>
    <w:p w:rsidR="0008418D" w:rsidRDefault="009A6F98">
      <w:pPr>
        <w:snapToGrid w:val="0"/>
        <w:spacing w:line="480" w:lineRule="exact"/>
        <w:ind w:left="11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共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次，距離本次事件之前，上次發生的時間：民國</w:t>
      </w:r>
      <w:proofErr w:type="gramStart"/>
      <w:r>
        <w:rPr>
          <w:rFonts w:ascii="標楷體" w:eastAsia="標楷體" w:hAnsi="標楷體"/>
          <w:sz w:val="28"/>
          <w:szCs w:val="28"/>
        </w:rPr>
        <w:t>＿＿</w:t>
      </w:r>
      <w:proofErr w:type="gramEnd"/>
      <w:r>
        <w:rPr>
          <w:rFonts w:ascii="標楷體" w:eastAsia="標楷體" w:hAnsi="標楷體"/>
          <w:sz w:val="28"/>
          <w:szCs w:val="28"/>
        </w:rPr>
        <w:t>年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月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日，被害人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，具體內容為：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相對人以前是否曾因家庭暴力行為，經法</w:t>
      </w:r>
      <w:r>
        <w:rPr>
          <w:rFonts w:ascii="標楷體" w:eastAsia="標楷體" w:hAnsi="標楷體"/>
          <w:sz w:val="28"/>
          <w:szCs w:val="28"/>
        </w:rPr>
        <w:t>院核發民事保護令？</w:t>
      </w:r>
    </w:p>
    <w:p w:rsidR="0008418D" w:rsidRDefault="009A6F98">
      <w:pPr>
        <w:snapToGrid w:val="0"/>
        <w:spacing w:line="480" w:lineRule="exact"/>
        <w:ind w:left="304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</w:p>
    <w:p w:rsidR="0008418D" w:rsidRDefault="009A6F98">
      <w:pPr>
        <w:snapToGrid w:val="0"/>
        <w:spacing w:line="480" w:lineRule="exact"/>
        <w:ind w:left="192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sz w:val="28"/>
          <w:szCs w:val="28"/>
        </w:rPr>
        <w:t>【</w:t>
      </w:r>
      <w:proofErr w:type="gramEnd"/>
      <w:r>
        <w:rPr>
          <w:rFonts w:ascii="標楷體" w:eastAsia="標楷體" w:hAnsi="標楷體"/>
          <w:sz w:val="28"/>
          <w:szCs w:val="28"/>
        </w:rPr>
        <w:t>共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次，並請記載案號：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法院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號民事裁定</w:t>
      </w:r>
      <w:proofErr w:type="gramStart"/>
      <w:r>
        <w:rPr>
          <w:rFonts w:ascii="標楷體" w:eastAsia="標楷體" w:hAnsi="標楷體"/>
          <w:sz w:val="28"/>
          <w:szCs w:val="28"/>
        </w:rPr>
        <w:t>】</w:t>
      </w:r>
      <w:proofErr w:type="gramEnd"/>
      <w:r>
        <w:rPr>
          <w:rFonts w:ascii="標楷體" w:eastAsia="標楷體" w:hAnsi="標楷體"/>
          <w:sz w:val="28"/>
          <w:szCs w:val="28"/>
        </w:rPr>
        <w:t>。）</w:t>
      </w:r>
    </w:p>
    <w:p w:rsidR="0008418D" w:rsidRDefault="009A6F98">
      <w:pPr>
        <w:snapToGrid w:val="0"/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（九）相對人以前是否曾以言詞、文字或其他方法恐嚇被害人不得報警或尋求協助？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是。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（十）相對人以前是否曾經接受治療或輔導：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</w:p>
    <w:p w:rsidR="0008418D" w:rsidRDefault="009A6F98">
      <w:pPr>
        <w:snapToGrid w:val="0"/>
        <w:spacing w:line="480" w:lineRule="exact"/>
        <w:ind w:left="28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是，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認知教育輔導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心理輔導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親職教育輔導</w:t>
      </w:r>
    </w:p>
    <w:p w:rsidR="0008418D" w:rsidRDefault="009A6F98">
      <w:pPr>
        <w:snapToGrid w:val="0"/>
        <w:spacing w:line="480" w:lineRule="exact"/>
        <w:ind w:left="17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精神治療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戒癮治療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酒精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藥物濫用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毒品　</w:t>
      </w:r>
    </w:p>
    <w:p w:rsidR="0008418D" w:rsidRDefault="009A6F98">
      <w:pPr>
        <w:snapToGrid w:val="0"/>
        <w:spacing w:line="480" w:lineRule="exact"/>
        <w:ind w:left="17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__________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08418D" w:rsidRDefault="009A6F98">
      <w:pPr>
        <w:snapToGrid w:val="0"/>
        <w:spacing w:line="480" w:lineRule="exact"/>
        <w:ind w:left="17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</w:rPr>
        <w:t>________</w:t>
      </w:r>
    </w:p>
    <w:p w:rsidR="0008418D" w:rsidRDefault="009A6F98">
      <w:pPr>
        <w:snapToGrid w:val="0"/>
        <w:spacing w:line="480" w:lineRule="exact"/>
        <w:ind w:left="17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治療或輔導機構為：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，成效如何？</w:t>
      </w:r>
      <w:r>
        <w:rPr>
          <w:rFonts w:ascii="標楷體" w:eastAsia="標楷體" w:hAnsi="標楷體"/>
          <w:sz w:val="28"/>
          <w:szCs w:val="28"/>
        </w:rPr>
        <w:t xml:space="preserve"> __________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（十一）被害人希望相對人交付物品之場所為：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8418D" w:rsidRDefault="009A6F98">
      <w:pPr>
        <w:snapToGrid w:val="0"/>
        <w:spacing w:line="480" w:lineRule="exact"/>
        <w:ind w:left="112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（十二）被害人是否要求對其本人及子女的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住居所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聯絡地址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電話及手機　予以保密？</w:t>
      </w:r>
      <w:proofErr w:type="gramStart"/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是。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（十三）其他：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請敘明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證物名稱及件數：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一、證人姓名及住所：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二、證物：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此　致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公鑒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08418D" w:rsidRDefault="009A6F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08418D" w:rsidRDefault="0008418D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418D" w:rsidRDefault="0008418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08418D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F98" w:rsidRDefault="009A6F98">
      <w:r>
        <w:separator/>
      </w:r>
    </w:p>
  </w:endnote>
  <w:endnote w:type="continuationSeparator" w:id="0">
    <w:p w:rsidR="009A6F98" w:rsidRDefault="009A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EF" w:rsidRDefault="009A6F9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BC2DEF" w:rsidRDefault="009A6F9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F98" w:rsidRDefault="009A6F98">
      <w:r>
        <w:rPr>
          <w:color w:val="000000"/>
        </w:rPr>
        <w:separator/>
      </w:r>
    </w:p>
  </w:footnote>
  <w:footnote w:type="continuationSeparator" w:id="0">
    <w:p w:rsidR="009A6F98" w:rsidRDefault="009A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EF" w:rsidRDefault="009A6F98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418D"/>
    <w:rsid w:val="0008418D"/>
    <w:rsid w:val="00874E80"/>
    <w:rsid w:val="009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F5820-7663-4CE4-B18B-A3C748E7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2018-09-18T08:30:00Z</cp:lastPrinted>
  <dcterms:created xsi:type="dcterms:W3CDTF">2020-03-02T09:42:00Z</dcterms:created>
  <dcterms:modified xsi:type="dcterms:W3CDTF">2020-03-02T09:42:00Z</dcterms:modified>
</cp:coreProperties>
</file>