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845" w:rsidRDefault="001E7CE3">
      <w:pPr>
        <w:pStyle w:val="0000"/>
      </w:pPr>
      <w:bookmarkStart w:id="0" w:name="_GoBack"/>
      <w:bookmarkEnd w:id="0"/>
      <w:r>
        <w:t>家事聲請狀（聲請延長民事通常保護令有效期間）</w:t>
      </w:r>
      <w:r>
        <w:br/>
      </w:r>
    </w:p>
    <w:p w:rsidR="00A50845" w:rsidRDefault="001E7CE3">
      <w:pPr>
        <w:pStyle w:val="0000"/>
        <w:spacing w:line="460" w:lineRule="exac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承辦股別</w:t>
      </w:r>
      <w:proofErr w:type="gramEnd"/>
      <w:r>
        <w:rPr>
          <w:b/>
          <w:sz w:val="28"/>
          <w:szCs w:val="28"/>
        </w:rPr>
        <w:t>：</w:t>
      </w:r>
    </w:p>
    <w:p w:rsidR="00A50845" w:rsidRDefault="001E7CE3">
      <w:pPr>
        <w:snapToGrid w:val="0"/>
        <w:spacing w:line="460" w:lineRule="exact"/>
      </w:pPr>
      <w:r>
        <w:rPr>
          <w:rFonts w:ascii="標楷體" w:eastAsia="標楷體" w:hAnsi="標楷體"/>
          <w:b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年度</w:t>
      </w:r>
      <w:proofErr w:type="gramStart"/>
      <w:r>
        <w:rPr>
          <w:rFonts w:ascii="標楷體" w:eastAsia="標楷體" w:hAnsi="標楷體"/>
          <w:sz w:val="28"/>
          <w:szCs w:val="28"/>
        </w:rPr>
        <w:t>家護字第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　號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A50845" w:rsidRDefault="00A50845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聲請人：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napToGrid w:val="0"/>
        <w:spacing w:line="44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A50845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＊</w:t>
      </w:r>
      <w:proofErr w:type="gramEnd"/>
      <w:r>
        <w:rPr>
          <w:rFonts w:ascii="標楷體" w:eastAsia="標楷體" w:hAnsi="標楷體"/>
          <w:b/>
          <w:sz w:val="28"/>
          <w:szCs w:val="28"/>
        </w:rPr>
        <w:t>是否請求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法官隔別詢問</w:t>
      </w:r>
      <w:proofErr w:type="gramEnd"/>
      <w:r>
        <w:rPr>
          <w:rFonts w:ascii="標楷體" w:eastAsia="標楷體" w:hAnsi="標楷體"/>
          <w:b/>
          <w:sz w:val="28"/>
          <w:szCs w:val="28"/>
        </w:rPr>
        <w:t>或為其他適當之安全措施：</w:t>
      </w:r>
    </w:p>
    <w:p w:rsidR="00A50845" w:rsidRDefault="001E7CE3">
      <w:pPr>
        <w:snapToGrid w:val="0"/>
        <w:spacing w:line="460" w:lineRule="exact"/>
        <w:ind w:left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原因：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:rsidR="00A50845" w:rsidRDefault="001E7CE3">
      <w:pPr>
        <w:snapToGrid w:val="0"/>
        <w:spacing w:line="460" w:lineRule="exact"/>
        <w:ind w:left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</w:p>
    <w:p w:rsidR="00A50845" w:rsidRDefault="00A50845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法定代理人：</w:t>
      </w:r>
      <w:r>
        <w:rPr>
          <w:rFonts w:ascii="標楷體" w:eastAsia="標楷體" w:hAnsi="標楷體"/>
          <w:b/>
          <w:sz w:val="28"/>
          <w:szCs w:val="28"/>
        </w:rPr>
        <w:tab/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lastRenderedPageBreak/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napToGrid w:val="0"/>
        <w:spacing w:line="44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A50845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A50845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A50845" w:rsidRDefault="001E7CE3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代理人：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napToGrid w:val="0"/>
        <w:spacing w:line="44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A50845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送達代收人：</w:t>
      </w: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A50845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被害人：</w:t>
      </w:r>
    </w:p>
    <w:p w:rsidR="00A50845" w:rsidRDefault="001E7CE3">
      <w:pPr>
        <w:snapToGrid w:val="0"/>
        <w:spacing w:line="460" w:lineRule="exact"/>
        <w:ind w:left="280" w:hanging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即聲請人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如聲請人與被害人為同一人，請</w:t>
      </w:r>
      <w:proofErr w:type="gramStart"/>
      <w:r>
        <w:rPr>
          <w:rFonts w:ascii="標楷體" w:eastAsia="標楷體" w:hAnsi="標楷體"/>
          <w:b/>
          <w:sz w:val="28"/>
          <w:szCs w:val="28"/>
        </w:rPr>
        <w:t>逕</w:t>
      </w:r>
      <w:proofErr w:type="gramEnd"/>
      <w:r>
        <w:rPr>
          <w:rFonts w:ascii="標楷體" w:eastAsia="標楷體" w:hAnsi="標楷體"/>
          <w:b/>
          <w:sz w:val="28"/>
          <w:szCs w:val="28"/>
        </w:rPr>
        <w:t>於下方「</w:t>
      </w:r>
      <w:r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/>
          <w:b/>
          <w:sz w:val="28"/>
          <w:szCs w:val="28"/>
        </w:rPr>
        <w:t>」部分填寫資料；如有聲請人以外的其他被害人，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仍須詳載</w:t>
      </w:r>
      <w:proofErr w:type="gramEnd"/>
      <w:r>
        <w:rPr>
          <w:rFonts w:ascii="標楷體" w:eastAsia="標楷體" w:hAnsi="標楷體"/>
          <w:b/>
          <w:sz w:val="28"/>
          <w:szCs w:val="28"/>
        </w:rPr>
        <w:t>其他被害人資料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）</w:t>
      </w:r>
      <w:proofErr w:type="gramEnd"/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napToGrid w:val="0"/>
        <w:spacing w:line="44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A50845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A50845" w:rsidRDefault="001E7C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＊</w:t>
      </w:r>
      <w:proofErr w:type="gramEnd"/>
      <w:r>
        <w:rPr>
          <w:rFonts w:ascii="標楷體" w:eastAsia="標楷體" w:hAnsi="標楷體"/>
          <w:b/>
          <w:sz w:val="28"/>
          <w:szCs w:val="28"/>
        </w:rPr>
        <w:t>是否請求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法官隔別詢問</w:t>
      </w:r>
      <w:proofErr w:type="gramEnd"/>
      <w:r>
        <w:rPr>
          <w:rFonts w:ascii="標楷體" w:eastAsia="標楷體" w:hAnsi="標楷體"/>
          <w:b/>
          <w:sz w:val="28"/>
          <w:szCs w:val="28"/>
        </w:rPr>
        <w:t>或為其他適當之安全措施：</w:t>
      </w:r>
    </w:p>
    <w:p w:rsidR="00A50845" w:rsidRDefault="001E7CE3">
      <w:pPr>
        <w:snapToGrid w:val="0"/>
        <w:spacing w:line="460" w:lineRule="exact"/>
        <w:ind w:left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是（原因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  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:rsidR="00A50845" w:rsidRDefault="001E7CE3">
      <w:pPr>
        <w:snapToGrid w:val="0"/>
        <w:spacing w:line="460" w:lineRule="exact"/>
        <w:ind w:left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</w:p>
    <w:p w:rsidR="00A50845" w:rsidRDefault="001E7CE3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/>
          <w:b/>
          <w:sz w:val="28"/>
          <w:szCs w:val="28"/>
        </w:rPr>
        <w:t>於審理時，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是否需聲請</w:t>
      </w:r>
      <w:proofErr w:type="gramEnd"/>
      <w:r>
        <w:rPr>
          <w:rFonts w:ascii="標楷體" w:eastAsia="標楷體" w:hAnsi="標楷體"/>
          <w:b/>
          <w:sz w:val="28"/>
          <w:szCs w:val="28"/>
        </w:rPr>
        <w:t>親屬或個案輔導之社工人員、心理師陪同到場</w:t>
      </w:r>
    </w:p>
    <w:p w:rsidR="00A50845" w:rsidRDefault="001E7CE3">
      <w:pPr>
        <w:snapToGrid w:val="0"/>
        <w:spacing w:line="460" w:lineRule="exact"/>
        <w:ind w:left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是：姓名：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</w:t>
      </w:r>
      <w:r>
        <w:rPr>
          <w:rFonts w:ascii="標楷體" w:eastAsia="標楷體" w:hAnsi="標楷體"/>
          <w:b/>
          <w:sz w:val="28"/>
          <w:szCs w:val="28"/>
        </w:rPr>
        <w:t>身分：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</w:t>
      </w:r>
    </w:p>
    <w:p w:rsidR="00A50845" w:rsidRDefault="001E7CE3">
      <w:pPr>
        <w:snapToGrid w:val="0"/>
        <w:spacing w:line="460" w:lineRule="exact"/>
        <w:ind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聯絡處所：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</w:t>
      </w:r>
    </w:p>
    <w:p w:rsidR="00A50845" w:rsidRDefault="001E7CE3">
      <w:pPr>
        <w:snapToGrid w:val="0"/>
        <w:spacing w:line="460" w:lineRule="exact"/>
        <w:ind w:left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</w:p>
    <w:p w:rsidR="00A50845" w:rsidRDefault="001E7CE3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送達代收人：</w:t>
      </w:r>
    </w:p>
    <w:p w:rsidR="00A50845" w:rsidRDefault="001E7CE3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送達處所：（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請保密，詳附件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A5084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相對人：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A50845" w:rsidRDefault="001E7CE3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A50845" w:rsidRDefault="001E7CE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A50845" w:rsidRDefault="00A50845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widowControl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為聲請延長通常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保護令事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</w:t>
      </w:r>
    </w:p>
    <w:p w:rsidR="00A50845" w:rsidRDefault="001E7CE3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聲請事項：</w:t>
      </w:r>
    </w:p>
    <w:p w:rsidR="00A50845" w:rsidRDefault="001E7CE3">
      <w:pPr>
        <w:snapToGrid w:val="0"/>
        <w:spacing w:line="48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請准將貴院核發之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proofErr w:type="gramStart"/>
      <w:r>
        <w:rPr>
          <w:rFonts w:ascii="標楷體" w:eastAsia="標楷體" w:hAnsi="標楷體"/>
          <w:sz w:val="28"/>
          <w:szCs w:val="28"/>
        </w:rPr>
        <w:t>家護字第</w:t>
      </w:r>
      <w:r>
        <w:rPr>
          <w:rFonts w:ascii="標楷體" w:eastAsia="標楷體" w:hAnsi="標楷體"/>
          <w:sz w:val="28"/>
          <w:szCs w:val="28"/>
        </w:rPr>
        <w:t>○</w:t>
      </w:r>
      <w:proofErr w:type="gramEnd"/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號民事通常保護令延長</w:t>
      </w:r>
    </w:p>
    <w:p w:rsidR="00A50845" w:rsidRDefault="001E7CE3">
      <w:pPr>
        <w:snapToGrid w:val="0"/>
        <w:spacing w:line="48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□_____</w:t>
      </w:r>
      <w:r>
        <w:rPr>
          <w:rFonts w:ascii="標楷體" w:eastAsia="標楷體" w:hAnsi="標楷體"/>
          <w:sz w:val="28"/>
          <w:szCs w:val="28"/>
        </w:rPr>
        <w:t>月。</w:t>
      </w:r>
    </w:p>
    <w:p w:rsidR="00A50845" w:rsidRDefault="001E7CE3">
      <w:pPr>
        <w:snapToGrid w:val="0"/>
        <w:spacing w:line="48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 1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_____</w:t>
      </w:r>
      <w:r>
        <w:rPr>
          <w:rFonts w:ascii="標楷體" w:eastAsia="標楷體" w:hAnsi="標楷體"/>
          <w:sz w:val="28"/>
          <w:szCs w:val="28"/>
        </w:rPr>
        <w:t>月。</w:t>
      </w:r>
    </w:p>
    <w:p w:rsidR="00A50845" w:rsidRDefault="001E7CE3">
      <w:pPr>
        <w:snapToGrid w:val="0"/>
        <w:spacing w:line="48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 2</w:t>
      </w:r>
      <w:r>
        <w:rPr>
          <w:rFonts w:ascii="標楷體" w:eastAsia="標楷體" w:hAnsi="標楷體"/>
          <w:sz w:val="28"/>
          <w:szCs w:val="28"/>
        </w:rPr>
        <w:t>年。</w:t>
      </w:r>
    </w:p>
    <w:p w:rsidR="00A50845" w:rsidRDefault="001E7CE3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事實及理由：</w:t>
      </w:r>
    </w:p>
    <w:p w:rsidR="00A50845" w:rsidRDefault="001E7CE3">
      <w:pPr>
        <w:snapToGrid w:val="0"/>
        <w:spacing w:line="48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proofErr w:type="gramStart"/>
      <w:r>
        <w:rPr>
          <w:rFonts w:ascii="標楷體" w:eastAsia="標楷體" w:hAnsi="標楷體"/>
          <w:sz w:val="28"/>
          <w:szCs w:val="28"/>
        </w:rPr>
        <w:t>家護字第</w:t>
      </w:r>
      <w:r>
        <w:rPr>
          <w:rFonts w:ascii="標楷體" w:eastAsia="標楷體" w:hAnsi="標楷體"/>
          <w:sz w:val="28"/>
          <w:szCs w:val="28"/>
        </w:rPr>
        <w:t>○</w:t>
      </w:r>
      <w:proofErr w:type="gramEnd"/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號民事通常保護令，有效期間即將屆滿，因</w:t>
      </w:r>
      <w:r>
        <w:rPr>
          <w:rFonts w:ascii="標楷體" w:eastAsia="標楷體" w:hAnsi="標楷體"/>
          <w:sz w:val="28"/>
          <w:szCs w:val="28"/>
        </w:rPr>
        <w:lastRenderedPageBreak/>
        <w:t>相對人仍有下列行為，被害人、其未成年子女及家庭成員有受家庭暴力之危險，為此請求延長原核發之通常保護令有效期間。</w:t>
      </w:r>
    </w:p>
    <w:p w:rsidR="00A50845" w:rsidRDefault="001E7CE3">
      <w:pPr>
        <w:snapToGrid w:val="0"/>
        <w:spacing w:line="48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暴力攻擊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暴力行為</w:t>
      </w:r>
      <w:r>
        <w:rPr>
          <w:rFonts w:ascii="標楷體" w:eastAsia="標楷體" w:hAnsi="標楷體"/>
          <w:sz w:val="28"/>
          <w:szCs w:val="28"/>
        </w:rPr>
        <w:t>□1.</w:t>
      </w:r>
      <w:r>
        <w:rPr>
          <w:rFonts w:ascii="標楷體" w:eastAsia="標楷體" w:hAnsi="標楷體"/>
          <w:sz w:val="28"/>
          <w:szCs w:val="28"/>
        </w:rPr>
        <w:t xml:space="preserve">普通傷害　</w:t>
      </w:r>
    </w:p>
    <w:p w:rsidR="00A50845" w:rsidRDefault="001E7CE3">
      <w:pPr>
        <w:snapToGrid w:val="0"/>
        <w:spacing w:line="480" w:lineRule="exact"/>
        <w:ind w:left="5520" w:hanging="1680"/>
      </w:pPr>
      <w:r>
        <w:rPr>
          <w:rFonts w:ascii="標楷體" w:eastAsia="標楷體" w:hAnsi="標楷體"/>
          <w:sz w:val="28"/>
          <w:szCs w:val="28"/>
        </w:rPr>
        <w:t>□2.</w:t>
      </w:r>
      <w:r>
        <w:rPr>
          <w:rFonts w:ascii="標楷體" w:eastAsia="標楷體" w:hAnsi="標楷體"/>
          <w:sz w:val="28"/>
          <w:szCs w:val="28"/>
        </w:rPr>
        <w:t>重傷害</w:t>
      </w:r>
      <w:r>
        <w:rPr>
          <w:rFonts w:ascii="標楷體" w:eastAsia="標楷體" w:hAnsi="標楷體"/>
        </w:rPr>
        <w:t>（指毀壞眼</w:t>
      </w:r>
      <w:r>
        <w:rPr>
          <w:rFonts w:ascii="標楷體" w:eastAsia="標楷體" w:hAnsi="標楷體"/>
        </w:rPr>
        <w:t>睛、耳朵、四肢、言語、味覺、嗅覺、生殖等機能或造成嚴重損害）</w:t>
      </w:r>
      <w:r>
        <w:rPr>
          <w:rFonts w:ascii="標楷體" w:eastAsia="標楷體" w:hAnsi="標楷體"/>
          <w:sz w:val="28"/>
          <w:szCs w:val="28"/>
        </w:rPr>
        <w:t xml:space="preserve">　</w:t>
      </w:r>
    </w:p>
    <w:p w:rsidR="00A50845" w:rsidRDefault="001E7CE3">
      <w:pPr>
        <w:snapToGrid w:val="0"/>
        <w:spacing w:line="480" w:lineRule="exact"/>
        <w:ind w:left="3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□3.</w:t>
      </w:r>
      <w:r>
        <w:rPr>
          <w:rFonts w:ascii="標楷體" w:eastAsia="標楷體" w:hAnsi="標楷體"/>
          <w:sz w:val="28"/>
          <w:szCs w:val="28"/>
        </w:rPr>
        <w:t xml:space="preserve">殺人未遂　</w:t>
      </w:r>
    </w:p>
    <w:p w:rsidR="00A50845" w:rsidRDefault="001E7CE3">
      <w:pPr>
        <w:snapToGrid w:val="0"/>
        <w:spacing w:line="480" w:lineRule="exact"/>
        <w:ind w:left="3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□4.</w:t>
      </w:r>
      <w:r>
        <w:rPr>
          <w:rFonts w:ascii="標楷體" w:eastAsia="標楷體" w:hAnsi="標楷體"/>
          <w:sz w:val="28"/>
          <w:szCs w:val="28"/>
        </w:rPr>
        <w:t xml:space="preserve">殺人　</w:t>
      </w:r>
    </w:p>
    <w:p w:rsidR="00A50845" w:rsidRDefault="001E7CE3">
      <w:pPr>
        <w:snapToGrid w:val="0"/>
        <w:spacing w:line="480" w:lineRule="exact"/>
        <w:ind w:left="3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□5.</w:t>
      </w:r>
      <w:r>
        <w:rPr>
          <w:rFonts w:ascii="標楷體" w:eastAsia="標楷體" w:hAnsi="標楷體"/>
          <w:sz w:val="28"/>
          <w:szCs w:val="28"/>
        </w:rPr>
        <w:t xml:space="preserve">性侵害　</w:t>
      </w:r>
    </w:p>
    <w:p w:rsidR="00A50845" w:rsidRDefault="001E7CE3">
      <w:pPr>
        <w:snapToGrid w:val="0"/>
        <w:spacing w:line="480" w:lineRule="exact"/>
        <w:ind w:left="3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□6.</w:t>
      </w:r>
      <w:r>
        <w:rPr>
          <w:rFonts w:ascii="標楷體" w:eastAsia="標楷體" w:hAnsi="標楷體"/>
          <w:sz w:val="28"/>
          <w:szCs w:val="28"/>
        </w:rPr>
        <w:t xml:space="preserve">妨害自由　</w:t>
      </w:r>
    </w:p>
    <w:p w:rsidR="00A50845" w:rsidRDefault="001E7CE3">
      <w:pPr>
        <w:snapToGrid w:val="0"/>
        <w:spacing w:line="480" w:lineRule="exact"/>
        <w:ind w:left="3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□7.</w:t>
      </w:r>
      <w:r>
        <w:rPr>
          <w:rFonts w:ascii="標楷體" w:eastAsia="標楷體" w:hAnsi="標楷體"/>
          <w:sz w:val="28"/>
          <w:szCs w:val="28"/>
        </w:rPr>
        <w:t>目睹家庭暴力</w:t>
      </w:r>
    </w:p>
    <w:p w:rsidR="00A50845" w:rsidRDefault="001E7CE3">
      <w:pPr>
        <w:snapToGrid w:val="0"/>
        <w:spacing w:line="480" w:lineRule="exact"/>
        <w:ind w:left="3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□8.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>。）</w:t>
      </w:r>
    </w:p>
    <w:p w:rsidR="00A50845" w:rsidRDefault="001E7CE3">
      <w:pPr>
        <w:snapToGrid w:val="0"/>
        <w:spacing w:line="48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恐嚇、脅迫、辱罵及其他精神上不法侵害</w:t>
      </w:r>
    </w:p>
    <w:p w:rsidR="00A50845" w:rsidRDefault="001E7CE3">
      <w:pPr>
        <w:snapToGrid w:val="0"/>
        <w:spacing w:line="48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經濟上控制、脅迫或其他經濟上不法侵害</w:t>
      </w:r>
    </w:p>
    <w:p w:rsidR="00A50845" w:rsidRDefault="001E7CE3">
      <w:pPr>
        <w:snapToGrid w:val="0"/>
        <w:spacing w:line="480" w:lineRule="exact"/>
        <w:ind w:left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請描述行為具體內容：</w:t>
      </w:r>
    </w:p>
    <w:p w:rsidR="00A50845" w:rsidRDefault="00A50845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  <w:r>
        <w:rPr>
          <w:rFonts w:ascii="標楷體" w:eastAsia="標楷體" w:hAnsi="標楷體"/>
          <w:sz w:val="28"/>
          <w:szCs w:val="28"/>
        </w:rPr>
        <w:tab/>
      </w:r>
    </w:p>
    <w:p w:rsidR="00A50845" w:rsidRDefault="00A50845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50845" w:rsidRDefault="00A50845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此　致</w:t>
      </w:r>
    </w:p>
    <w:p w:rsidR="00A50845" w:rsidRDefault="001E7CE3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地方法院（少年及家事法院）家事法庭　公鑒</w:t>
      </w:r>
    </w:p>
    <w:p w:rsidR="00A50845" w:rsidRDefault="00A50845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50845" w:rsidRDefault="00A50845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　　年　　　月　　　日</w:t>
      </w:r>
    </w:p>
    <w:p w:rsidR="00A50845" w:rsidRDefault="00A50845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50845" w:rsidRDefault="001E7CE3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A50845" w:rsidRDefault="001E7CE3">
      <w:pPr>
        <w:snapToGrid w:val="0"/>
        <w:spacing w:line="480" w:lineRule="exact"/>
      </w:pPr>
      <w:proofErr w:type="gramStart"/>
      <w:r>
        <w:rPr>
          <w:rFonts w:ascii="標楷體" w:eastAsia="標楷體" w:hAnsi="標楷體"/>
          <w:sz w:val="28"/>
          <w:szCs w:val="28"/>
        </w:rPr>
        <w:lastRenderedPageBreak/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sectPr w:rsidR="00A50845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E3" w:rsidRDefault="001E7CE3">
      <w:r>
        <w:separator/>
      </w:r>
    </w:p>
  </w:endnote>
  <w:endnote w:type="continuationSeparator" w:id="0">
    <w:p w:rsidR="001E7CE3" w:rsidRDefault="001E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F11" w:rsidRDefault="001E7CE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AE4F11" w:rsidRDefault="001E7CE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E3" w:rsidRDefault="001E7CE3">
      <w:r>
        <w:rPr>
          <w:color w:val="000000"/>
        </w:rPr>
        <w:separator/>
      </w:r>
    </w:p>
  </w:footnote>
  <w:footnote w:type="continuationSeparator" w:id="0">
    <w:p w:rsidR="001E7CE3" w:rsidRDefault="001E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F11" w:rsidRDefault="001E7CE3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0845"/>
    <w:rsid w:val="001E7CE3"/>
    <w:rsid w:val="00A50845"/>
    <w:rsid w:val="00FA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43F0B-2448-4F63-8A7F-D8944C13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063">
    <w:name w:val="006 內文縮3字元"/>
    <w:basedOn w:val="a"/>
    <w:pPr>
      <w:snapToGrid w:val="0"/>
      <w:spacing w:line="440" w:lineRule="exact"/>
      <w:ind w:left="840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2018-09-18T08:30:00Z</cp:lastPrinted>
  <dcterms:created xsi:type="dcterms:W3CDTF">2020-03-17T09:21:00Z</dcterms:created>
  <dcterms:modified xsi:type="dcterms:W3CDTF">2020-03-17T09:21:00Z</dcterms:modified>
</cp:coreProperties>
</file>