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467" w:rsidRDefault="005064DF">
      <w:pPr>
        <w:pStyle w:val="0000"/>
      </w:pPr>
      <w:bookmarkStart w:id="0" w:name="_GoBack"/>
      <w:bookmarkEnd w:id="0"/>
      <w:r>
        <w:t>刑事聲請交付法庭錄音光碟狀</w:t>
      </w:r>
      <w:r>
        <w:br/>
      </w:r>
    </w:p>
    <w:p w:rsidR="009D0467" w:rsidRDefault="005064D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9D0467" w:rsidRDefault="005064DF">
      <w:pPr>
        <w:pStyle w:val="007-"/>
      </w:pPr>
      <w:r>
        <w:t>聲請人</w:t>
      </w:r>
      <w:r>
        <w:t xml:space="preserve">  ○○○</w:t>
      </w:r>
      <w:r>
        <w:tab/>
      </w:r>
      <w:r>
        <w:t>身分證明文件：</w:t>
      </w:r>
    </w:p>
    <w:p w:rsidR="009D0467" w:rsidRDefault="005064DF">
      <w:pPr>
        <w:pStyle w:val="007-"/>
      </w:pPr>
      <w:r>
        <w:t xml:space="preserve">    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9D0467" w:rsidRDefault="005064DF">
      <w:pPr>
        <w:pStyle w:val="007-"/>
        <w:ind w:firstLine="1400"/>
      </w:pPr>
      <w:r>
        <w:t xml:space="preserve">      </w:t>
      </w:r>
      <w:r>
        <w:t>證</w:t>
      </w:r>
      <w:r>
        <w:t>□</w:t>
      </w:r>
      <w:r>
        <w:t>其他</w:t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:rsidR="009D0467" w:rsidRDefault="005064D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9D0467" w:rsidRDefault="005064DF">
      <w:pPr>
        <w:pStyle w:val="006-3"/>
        <w:ind w:left="2280"/>
      </w:pPr>
      <w:r>
        <w:t>傳真：</w:t>
      </w:r>
    </w:p>
    <w:p w:rsidR="009D0467" w:rsidRDefault="005064DF">
      <w:pPr>
        <w:pStyle w:val="006-3"/>
        <w:ind w:left="2280"/>
      </w:pPr>
      <w:r>
        <w:t>電子郵件位址：</w:t>
      </w:r>
    </w:p>
    <w:p w:rsidR="009D0467" w:rsidRDefault="005064DF">
      <w:pPr>
        <w:pStyle w:val="006-3"/>
        <w:ind w:left="2280"/>
      </w:pPr>
      <w:r>
        <w:t>送達代收人：</w:t>
      </w:r>
    </w:p>
    <w:p w:rsidR="009D0467" w:rsidRDefault="005064DF">
      <w:pPr>
        <w:pStyle w:val="006-3"/>
        <w:ind w:left="2280"/>
      </w:pPr>
      <w:r>
        <w:t>送達處所：</w:t>
      </w:r>
    </w:p>
    <w:p w:rsidR="009D0467" w:rsidRDefault="009D0467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D0467" w:rsidRDefault="005064DF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請准予自費交付法庭錄音光碟：</w:t>
      </w:r>
    </w:p>
    <w:p w:rsidR="009D0467" w:rsidRDefault="005064DF">
      <w:pPr>
        <w:pStyle w:val="0002"/>
      </w:pPr>
      <w:r>
        <w:t>為了將審判期日有關被告（自訴人、證人、鑑定人或通譯）</w:t>
      </w:r>
      <w:r>
        <w:t>○○○</w:t>
      </w:r>
      <w:r>
        <w:t>的訊問內容及其陳述之事項轉譯為文書提出於法院，因此依刑事訴訟法第</w:t>
      </w:r>
      <w:r>
        <w:t>44</w:t>
      </w:r>
      <w:r>
        <w:t>條之</w:t>
      </w:r>
      <w:r>
        <w:t>1</w:t>
      </w:r>
      <w:r>
        <w:t>第</w:t>
      </w:r>
      <w:r>
        <w:t>2</w:t>
      </w:r>
      <w:r>
        <w:t>項後段規定，聲請貴院就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日審理的</w:t>
      </w:r>
      <w:r>
        <w:t>○○</w:t>
      </w:r>
      <w:r>
        <w:t>年度</w:t>
      </w:r>
      <w:r>
        <w:t>○○</w:t>
      </w:r>
      <w:r>
        <w:t>字第</w:t>
      </w:r>
      <w:r>
        <w:t>○○○</w:t>
      </w:r>
      <w:r>
        <w:t>號案件，許可自費交付法庭錄音光碟。</w:t>
      </w:r>
    </w:p>
    <w:p w:rsidR="009D0467" w:rsidRDefault="009D0467">
      <w:pPr>
        <w:tabs>
          <w:tab w:val="left" w:pos="765"/>
        </w:tabs>
        <w:spacing w:line="48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:rsidR="009D0467" w:rsidRDefault="005064DF">
      <w:pPr>
        <w:tabs>
          <w:tab w:val="left" w:pos="765"/>
        </w:tabs>
        <w:spacing w:line="48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9D0467" w:rsidRDefault="005064DF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9D0467" w:rsidRDefault="009D0467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9D0467" w:rsidRDefault="005064DF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9D0467" w:rsidRDefault="009D0467">
      <w:pPr>
        <w:tabs>
          <w:tab w:val="left" w:pos="76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D0467" w:rsidRDefault="005064DF">
      <w:pPr>
        <w:tabs>
          <w:tab w:val="left" w:pos="765"/>
        </w:tabs>
        <w:spacing w:before="384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9D0467" w:rsidRDefault="005064DF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9D0467" w:rsidRDefault="005064DF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sectPr w:rsidR="009D0467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4DF" w:rsidRDefault="005064DF">
      <w:r>
        <w:separator/>
      </w:r>
    </w:p>
  </w:endnote>
  <w:endnote w:type="continuationSeparator" w:id="0">
    <w:p w:rsidR="005064DF" w:rsidRDefault="0050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C57" w:rsidRDefault="005064D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193C57" w:rsidRDefault="005064D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4DF" w:rsidRDefault="005064DF">
      <w:r>
        <w:rPr>
          <w:color w:val="000000"/>
        </w:rPr>
        <w:separator/>
      </w:r>
    </w:p>
  </w:footnote>
  <w:footnote w:type="continuationSeparator" w:id="0">
    <w:p w:rsidR="005064DF" w:rsidRDefault="0050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C57" w:rsidRDefault="005064D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0467"/>
    <w:rsid w:val="004334A6"/>
    <w:rsid w:val="005064DF"/>
    <w:rsid w:val="009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19FFD-63F6-43A6-ABC5-6C38E054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2016-11-01T18:05:00Z</cp:lastPrinted>
  <dcterms:created xsi:type="dcterms:W3CDTF">2020-03-03T07:11:00Z</dcterms:created>
  <dcterms:modified xsi:type="dcterms:W3CDTF">2020-03-03T07:11:00Z</dcterms:modified>
</cp:coreProperties>
</file>