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FF1" w:rsidRDefault="00AF45D1">
      <w:pPr>
        <w:widowControl/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臺北市</w:t>
      </w:r>
      <w:r>
        <w:rPr>
          <w:rFonts w:ascii="標楷體" w:eastAsia="標楷體" w:hAnsi="標楷體"/>
          <w:sz w:val="36"/>
          <w:szCs w:val="36"/>
        </w:rPr>
        <w:t xml:space="preserve">             </w:t>
      </w:r>
      <w:r>
        <w:rPr>
          <w:rFonts w:ascii="標楷體" w:eastAsia="標楷體" w:hAnsi="標楷體"/>
          <w:sz w:val="36"/>
          <w:szCs w:val="36"/>
        </w:rPr>
        <w:t>工會會員名冊（範本）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</w:p>
    <w:tbl>
      <w:tblPr>
        <w:tblW w:w="9108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131"/>
        <w:gridCol w:w="993"/>
        <w:gridCol w:w="3569"/>
        <w:gridCol w:w="1504"/>
      </w:tblGrid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AF45D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AF45D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AF45D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AF45D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AF45D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FF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FF1" w:rsidRDefault="000C7FF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7FF1" w:rsidRDefault="000C7FF1">
      <w:pPr>
        <w:jc w:val="center"/>
      </w:pPr>
    </w:p>
    <w:sectPr w:rsidR="000C7FF1">
      <w:pgSz w:w="11906" w:h="16838"/>
      <w:pgMar w:top="1440" w:right="1286" w:bottom="1079" w:left="126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D1" w:rsidRDefault="00AF45D1">
      <w:r>
        <w:separator/>
      </w:r>
    </w:p>
  </w:endnote>
  <w:endnote w:type="continuationSeparator" w:id="0">
    <w:p w:rsidR="00AF45D1" w:rsidRDefault="00AF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D1" w:rsidRDefault="00AF45D1">
      <w:r>
        <w:rPr>
          <w:color w:val="000000"/>
        </w:rPr>
        <w:separator/>
      </w:r>
    </w:p>
  </w:footnote>
  <w:footnote w:type="continuationSeparator" w:id="0">
    <w:p w:rsidR="00AF45D1" w:rsidRDefault="00AF4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FF1"/>
    <w:rsid w:val="000C7FF1"/>
    <w:rsid w:val="006E5204"/>
    <w:rsid w:val="00A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34608-CEB3-4C31-80EF-9F7B657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                 工會理監事名冊</dc:title>
  <dc:creator>劉怡欣</dc:creator>
  <cp:lastModifiedBy>LGP_Harry</cp:lastModifiedBy>
  <cp:revision>2</cp:revision>
  <dcterms:created xsi:type="dcterms:W3CDTF">2020-03-06T07:48:00Z</dcterms:created>
  <dcterms:modified xsi:type="dcterms:W3CDTF">2020-03-06T07:48:00Z</dcterms:modified>
</cp:coreProperties>
</file>