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4294" w14:textId="77777777" w:rsidR="006B783B" w:rsidRDefault="006B783B">
      <w:pPr>
        <w:widowControl/>
        <w:suppressAutoHyphens w:val="0"/>
        <w:spacing w:line="380" w:lineRule="exact"/>
        <w:ind w:firstLine="265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610B0D71" w14:textId="77777777" w:rsidR="006B783B" w:rsidRDefault="00362C08">
      <w:pPr>
        <w:spacing w:line="3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附件一</w:t>
      </w:r>
    </w:p>
    <w:p w14:paraId="000F948D" w14:textId="77777777" w:rsidR="006B783B" w:rsidRDefault="00362C08">
      <w:pPr>
        <w:spacing w:line="380" w:lineRule="exact"/>
        <w:jc w:val="both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6E67A" wp14:editId="0D44DF4B">
                <wp:simplePos x="0" y="0"/>
                <wp:positionH relativeFrom="column">
                  <wp:posOffset>1887851</wp:posOffset>
                </wp:positionH>
                <wp:positionV relativeFrom="paragraph">
                  <wp:posOffset>59051</wp:posOffset>
                </wp:positionV>
                <wp:extent cx="3840480" cy="672468"/>
                <wp:effectExtent l="0" t="0" r="26670" b="13332"/>
                <wp:wrapNone/>
                <wp:docPr id="70104353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672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8E9B5B" w14:textId="77777777" w:rsidR="006B783B" w:rsidRDefault="00362C08">
                            <w:pPr>
                              <w:spacing w:line="300" w:lineRule="exact"/>
                            </w:pP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已至本部勞資會議代表名單線上備查系統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(https://meeting.mol.gov.tw)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備查完竣者，可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免附本函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86E67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48.65pt;margin-top:4.65pt;width:302.4pt;height:52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" strokeweight=".26467mm">
                <v:textbox style="mso-fit-shape-to-text:t">
                  <w:txbxContent>
                    <w:p w14:paraId="358E9B5B" w14:textId="77777777" w:rsidR="006B783B" w:rsidRDefault="00362C08">
                      <w:pPr>
                        <w:spacing w:line="300" w:lineRule="exact"/>
                      </w:pP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已至本部勞資會議代表名單線上備查系統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(https://meeting.mol.gov.tw)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備查完竣者，可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免附本函</w:t>
                      </w:r>
                      <w:proofErr w:type="gramEnd"/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0C2994C" w14:textId="77777777" w:rsidR="006B783B" w:rsidRDefault="006B783B">
      <w:pPr>
        <w:ind w:left="240" w:firstLine="636"/>
        <w:rPr>
          <w:color w:val="000000"/>
        </w:rPr>
      </w:pPr>
    </w:p>
    <w:p w14:paraId="747FDBAA" w14:textId="77777777" w:rsidR="006B783B" w:rsidRDefault="006B783B">
      <w:pPr>
        <w:ind w:left="240" w:firstLine="636"/>
        <w:rPr>
          <w:color w:val="000000"/>
        </w:rPr>
      </w:pPr>
    </w:p>
    <w:p w14:paraId="681AF554" w14:textId="77777777" w:rsidR="006B783B" w:rsidRDefault="00362C08">
      <w:pPr>
        <w:spacing w:line="6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勞資會議勞資代表名冊備查函參考格式</w:t>
      </w:r>
    </w:p>
    <w:p w14:paraId="6D4278FF" w14:textId="77777777" w:rsidR="006B783B" w:rsidRDefault="00362C08">
      <w:pPr>
        <w:pStyle w:val="a4"/>
        <w:overflowPunct w:val="0"/>
        <w:spacing w:line="600" w:lineRule="exact"/>
      </w:pPr>
      <w:r>
        <w:rPr>
          <w:rFonts w:ascii="標楷體" w:eastAsia="標楷體" w:hAnsi="標楷體"/>
          <w:bCs/>
          <w:color w:val="000000"/>
          <w:sz w:val="32"/>
          <w:szCs w:val="32"/>
        </w:rPr>
        <w:t>受文單位：</w:t>
      </w:r>
      <w:r>
        <w:rPr>
          <w:rFonts w:ascii="標楷體" w:eastAsia="標楷體" w:hAnsi="標楷體" w:cs="Times New Roman"/>
          <w:bCs/>
          <w:color w:val="000000"/>
          <w:sz w:val="32"/>
          <w:szCs w:val="32"/>
        </w:rPr>
        <w:t>○○</w:t>
      </w:r>
      <w:r>
        <w:rPr>
          <w:rFonts w:ascii="標楷體" w:eastAsia="標楷體" w:hAnsi="標楷體"/>
          <w:bCs/>
          <w:color w:val="000000"/>
          <w:sz w:val="32"/>
          <w:szCs w:val="32"/>
        </w:rPr>
        <w:t>縣</w:t>
      </w:r>
      <w:r>
        <w:rPr>
          <w:rFonts w:ascii="標楷體" w:eastAsia="標楷體" w:hAnsi="標楷體"/>
          <w:bCs/>
          <w:color w:val="000000"/>
          <w:sz w:val="32"/>
          <w:szCs w:val="32"/>
        </w:rPr>
        <w:t>(</w:t>
      </w:r>
      <w:r>
        <w:rPr>
          <w:rFonts w:ascii="標楷體" w:eastAsia="標楷體" w:hAnsi="標楷體"/>
          <w:bCs/>
          <w:color w:val="000000"/>
          <w:sz w:val="32"/>
          <w:szCs w:val="32"/>
        </w:rPr>
        <w:t>市</w:t>
      </w:r>
      <w:r>
        <w:rPr>
          <w:rFonts w:ascii="標楷體" w:eastAsia="標楷體" w:hAnsi="標楷體"/>
          <w:bCs/>
          <w:color w:val="000000"/>
          <w:sz w:val="32"/>
          <w:szCs w:val="32"/>
        </w:rPr>
        <w:t>)</w:t>
      </w:r>
      <w:r>
        <w:rPr>
          <w:rFonts w:ascii="標楷體" w:eastAsia="標楷體" w:hAnsi="標楷體"/>
          <w:bCs/>
          <w:color w:val="000000"/>
          <w:sz w:val="32"/>
          <w:szCs w:val="32"/>
        </w:rPr>
        <w:t>政府</w:t>
      </w:r>
    </w:p>
    <w:p w14:paraId="2A28B48A" w14:textId="77777777" w:rsidR="006B783B" w:rsidRDefault="00362C08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發文日期：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</w:p>
    <w:p w14:paraId="76A2ED2B" w14:textId="77777777" w:rsidR="006B783B" w:rsidRDefault="00362C08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發文號碼：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字第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   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號</w:t>
      </w:r>
    </w:p>
    <w:p w14:paraId="63717F0F" w14:textId="77777777" w:rsidR="006B783B" w:rsidRDefault="00362C08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附件：如文</w:t>
      </w:r>
    </w:p>
    <w:p w14:paraId="142446C8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主旨：檢送本公司第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屆勞資會議勞資代表名冊乙份，</w:t>
      </w:r>
      <w:proofErr w:type="gramStart"/>
      <w:r>
        <w:rPr>
          <w:rFonts w:ascii="標楷體" w:eastAsia="標楷體" w:hAnsi="標楷體"/>
          <w:bCs/>
          <w:color w:val="000000"/>
          <w:sz w:val="32"/>
          <w:szCs w:val="32"/>
        </w:rPr>
        <w:t>謹請備查</w:t>
      </w:r>
      <w:proofErr w:type="gramEnd"/>
      <w:r>
        <w:rPr>
          <w:rFonts w:ascii="標楷體" w:eastAsia="標楷體" w:hAnsi="標楷體"/>
          <w:bCs/>
          <w:color w:val="000000"/>
          <w:sz w:val="32"/>
          <w:szCs w:val="32"/>
        </w:rPr>
        <w:t>。</w:t>
      </w:r>
    </w:p>
    <w:p w14:paraId="4EBC2273" w14:textId="77777777" w:rsidR="006B783B" w:rsidRDefault="00362C08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說明：依據勞資會議實施辦法第十一條規定辦理。</w:t>
      </w:r>
    </w:p>
    <w:p w14:paraId="22826DAC" w14:textId="77777777" w:rsidR="006B783B" w:rsidRDefault="00362C08">
      <w:pPr>
        <w:pStyle w:val="a4"/>
        <w:overflowPunct w:val="0"/>
        <w:spacing w:line="600" w:lineRule="exact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公司名稱（蓋章）：</w:t>
      </w:r>
    </w:p>
    <w:p w14:paraId="00B61570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負責人（蓋章）：</w:t>
      </w:r>
    </w:p>
    <w:p w14:paraId="646114C5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公司營利事業統一編號：</w:t>
      </w:r>
    </w:p>
    <w:p w14:paraId="7B66B469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公司地址：</w:t>
      </w:r>
    </w:p>
    <w:p w14:paraId="2E242C90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公司電話：</w:t>
      </w:r>
    </w:p>
    <w:p w14:paraId="3CCE5313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本案承辦人：</w:t>
      </w:r>
    </w:p>
    <w:p w14:paraId="5255D3AC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聯絡電話：</w:t>
      </w:r>
    </w:p>
    <w:p w14:paraId="41A64A2C" w14:textId="77777777" w:rsidR="006B783B" w:rsidRDefault="00362C08">
      <w:pPr>
        <w:pStyle w:val="a4"/>
        <w:overflowPunct w:val="0"/>
        <w:spacing w:line="600" w:lineRule="exact"/>
        <w:ind w:left="900" w:hanging="90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中華民國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年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月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  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日</w:t>
      </w:r>
    </w:p>
    <w:p w14:paraId="237847E9" w14:textId="77777777" w:rsidR="006B783B" w:rsidRDefault="006B783B">
      <w:pPr>
        <w:suppressAutoHyphens w:val="0"/>
        <w:spacing w:line="380" w:lineRule="exact"/>
        <w:ind w:firstLine="266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86B8BE3" w14:textId="77777777" w:rsidR="006B783B" w:rsidRDefault="006B783B">
      <w:pPr>
        <w:suppressAutoHyphens w:val="0"/>
        <w:spacing w:line="380" w:lineRule="exact"/>
        <w:ind w:firstLine="266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30E25FED" w14:textId="77777777" w:rsidR="006B783B" w:rsidRDefault="006B783B">
      <w:pPr>
        <w:suppressAutoHyphens w:val="0"/>
        <w:spacing w:line="380" w:lineRule="exact"/>
        <w:ind w:firstLine="265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6B783B">
      <w:headerReference w:type="default" r:id="rId6"/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AD67" w14:textId="77777777" w:rsidR="00362C08" w:rsidRDefault="00362C08">
      <w:r>
        <w:separator/>
      </w:r>
    </w:p>
  </w:endnote>
  <w:endnote w:type="continuationSeparator" w:id="0">
    <w:p w14:paraId="4C61C50B" w14:textId="77777777" w:rsidR="00362C08" w:rsidRDefault="0036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;PMingLiU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9270" w14:textId="77777777" w:rsidR="00362C08" w:rsidRDefault="00362C0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4F4B" w14:textId="77777777" w:rsidR="00362C08" w:rsidRDefault="00362C08">
      <w:r>
        <w:rPr>
          <w:color w:val="000000"/>
        </w:rPr>
        <w:separator/>
      </w:r>
    </w:p>
  </w:footnote>
  <w:footnote w:type="continuationSeparator" w:id="0">
    <w:p w14:paraId="5319CA45" w14:textId="77777777" w:rsidR="00362C08" w:rsidRDefault="0036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82784" w14:textId="77777777" w:rsidR="00362C08" w:rsidRDefault="00362C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B783B"/>
    <w:rsid w:val="00362C08"/>
    <w:rsid w:val="00605547"/>
    <w:rsid w:val="006B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E2512C"/>
  <w15:docId w15:val="{123263A6-44C8-4296-88D9-BDB96E15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spacing w:line="380" w:lineRule="exact"/>
        <w:ind w:firstLine="26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240" w:lineRule="auto"/>
      <w:ind w:firstLine="0"/>
      <w:jc w:val="lef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新細明體, PMingLiU" w:hAnsi="Times New Roman"/>
      <w:szCs w:val="24"/>
    </w:rPr>
  </w:style>
  <w:style w:type="paragraph" w:styleId="a4">
    <w:name w:val="Plain Text"/>
    <w:basedOn w:val="Standard"/>
    <w:rPr>
      <w:rFonts w:ascii="細明體, MingLiU" w:eastAsia="細明體, MingLiU" w:hAnsi="細明體, MingLiU" w:cs="Courier New"/>
    </w:rPr>
  </w:style>
  <w:style w:type="character" w:customStyle="1" w:styleId="a5">
    <w:name w:val="純文字 字元"/>
    <w:basedOn w:val="a0"/>
    <w:rPr>
      <w:rFonts w:ascii="細明體, MingLiU" w:eastAsia="細明體, MingLiU" w:hAnsi="細明體, MingLiU" w:cs="Courier New"/>
      <w:kern w:val="3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customStyle="1" w:styleId="ac">
    <w:name w:val="已先格式設定文字"/>
    <w:basedOn w:val="a"/>
    <w:pPr>
      <w:keepNext/>
      <w:shd w:val="clear" w:color="auto" w:fill="FFFFFF"/>
      <w:textAlignment w:val="baseline"/>
    </w:pPr>
    <w:rPr>
      <w:rFonts w:ascii="Liberation Mono" w:eastAsia="細明體" w:hAnsi="Liberation Mono" w:cs="Liberation Mono"/>
      <w:kern w:val="0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  <w:spacing w:line="240" w:lineRule="auto"/>
      <w:ind w:firstLine="0"/>
      <w:jc w:val="left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d">
    <w:name w:val="Body Text"/>
    <w:basedOn w:val="a"/>
    <w:pPr>
      <w:keepNext/>
      <w:shd w:val="clear" w:color="auto" w:fill="FFFFFF"/>
      <w:spacing w:after="140" w:line="288" w:lineRule="auto"/>
      <w:textAlignment w:val="baseline"/>
    </w:pPr>
    <w:rPr>
      <w:rFonts w:ascii="Times New Roman" w:eastAsia="新細明體;PMingLiU" w:hAnsi="Times New Roman"/>
      <w:kern w:val="0"/>
    </w:rPr>
  </w:style>
  <w:style w:type="character" w:customStyle="1" w:styleId="ae">
    <w:name w:val="本文 字元"/>
    <w:basedOn w:val="a0"/>
    <w:rPr>
      <w:rFonts w:ascii="Times New Roman" w:eastAsia="新細明體;PMingLiU" w:hAnsi="Times New Roman" w:cs="Times New Roman"/>
      <w:kern w:val="0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130</Characters>
  <Application>Microsoft Office Word</Application>
  <DocSecurity>0</DocSecurity>
  <Lines>6</Lines>
  <Paragraphs>9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hfchen</dc:creator>
  <cp:lastModifiedBy>CY Chen</cp:lastModifiedBy>
  <cp:revision>2</cp:revision>
  <cp:lastPrinted>2020-02-20T09:17:00Z</cp:lastPrinted>
  <dcterms:created xsi:type="dcterms:W3CDTF">2025-11-04T06:42:00Z</dcterms:created>
  <dcterms:modified xsi:type="dcterms:W3CDTF">2025-11-04T06:42:00Z</dcterms:modified>
</cp:coreProperties>
</file>