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D7382" w14:textId="77777777" w:rsidR="00EF2EAC" w:rsidRDefault="00EF2EAC">
      <w:pPr>
        <w:widowControl/>
        <w:suppressAutoHyphens w:val="0"/>
        <w:spacing w:line="380" w:lineRule="exact"/>
        <w:ind w:firstLine="265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14:paraId="20251A0B" w14:textId="77777777" w:rsidR="00EF2EAC" w:rsidRDefault="00445778">
      <w:pPr>
        <w:spacing w:line="38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附件二</w:t>
      </w:r>
    </w:p>
    <w:p w14:paraId="4A64ED57" w14:textId="77777777" w:rsidR="00EF2EAC" w:rsidRDefault="00445778">
      <w:pPr>
        <w:jc w:val="center"/>
        <w:rPr>
          <w:rFonts w:ascii="標楷體" w:eastAsia="標楷體" w:hAnsi="標楷體"/>
          <w:color w:val="000000"/>
          <w:sz w:val="40"/>
          <w:szCs w:val="40"/>
        </w:rPr>
      </w:pPr>
      <w:r>
        <w:rPr>
          <w:rFonts w:ascii="標楷體" w:eastAsia="標楷體" w:hAnsi="標楷體"/>
          <w:color w:val="000000"/>
          <w:sz w:val="40"/>
          <w:szCs w:val="40"/>
        </w:rPr>
        <w:t>勞資會議勞資代表名冊格式</w:t>
      </w:r>
    </w:p>
    <w:p w14:paraId="1CF1F82D" w14:textId="77777777" w:rsidR="00EF2EAC" w:rsidRDefault="00445778">
      <w:pPr>
        <w:pStyle w:val="Standard"/>
        <w:ind w:left="-2" w:hanging="848"/>
      </w:pPr>
      <w:r>
        <w:rPr>
          <w:rFonts w:ascii="標楷體" w:eastAsia="標楷體" w:hAnsi="標楷體"/>
          <w:color w:val="000000"/>
          <w:sz w:val="32"/>
          <w:szCs w:val="32"/>
        </w:rPr>
        <w:t>（事業單位名稱）第</w:t>
      </w:r>
      <w:r>
        <w:rPr>
          <w:rFonts w:ascii="標楷體" w:eastAsia="標楷體" w:hAnsi="標楷體"/>
          <w:color w:val="000000"/>
          <w:sz w:val="32"/>
          <w:szCs w:val="32"/>
        </w:rPr>
        <w:t>(  )</w:t>
      </w:r>
      <w:r>
        <w:rPr>
          <w:rFonts w:ascii="標楷體" w:eastAsia="標楷體" w:hAnsi="標楷體"/>
          <w:color w:val="000000"/>
          <w:sz w:val="32"/>
          <w:szCs w:val="32"/>
        </w:rPr>
        <w:t>屆勞資會議勞資代表名冊</w:t>
      </w:r>
      <w:r>
        <w:rPr>
          <w:rFonts w:ascii="標楷體" w:eastAsia="標楷體" w:hAnsi="標楷體"/>
          <w:color w:val="000000"/>
          <w:sz w:val="32"/>
          <w:szCs w:val="32"/>
        </w:rPr>
        <w:t xml:space="preserve">   </w:t>
      </w:r>
      <w:r>
        <w:rPr>
          <w:rFonts w:ascii="標楷體" w:eastAsia="標楷體" w:hAnsi="標楷體"/>
          <w:color w:val="000000"/>
          <w:sz w:val="32"/>
          <w:szCs w:val="32"/>
        </w:rPr>
        <w:t>年</w:t>
      </w:r>
      <w:r>
        <w:rPr>
          <w:rFonts w:ascii="標楷體" w:eastAsia="標楷體" w:hAnsi="標楷體"/>
          <w:color w:val="000000"/>
          <w:sz w:val="32"/>
          <w:szCs w:val="32"/>
        </w:rPr>
        <w:t xml:space="preserve">  </w:t>
      </w:r>
      <w:r>
        <w:rPr>
          <w:rFonts w:ascii="標楷體" w:eastAsia="標楷體" w:hAnsi="標楷體"/>
          <w:color w:val="000000"/>
          <w:sz w:val="32"/>
          <w:szCs w:val="32"/>
        </w:rPr>
        <w:t>月</w:t>
      </w:r>
      <w:r>
        <w:rPr>
          <w:rFonts w:ascii="標楷體" w:eastAsia="標楷體" w:hAnsi="標楷體"/>
          <w:color w:val="000000"/>
          <w:sz w:val="32"/>
          <w:szCs w:val="32"/>
        </w:rPr>
        <w:t xml:space="preserve">  </w:t>
      </w:r>
      <w:r>
        <w:rPr>
          <w:rFonts w:ascii="標楷體" w:eastAsia="標楷體" w:hAnsi="標楷體"/>
          <w:color w:val="000000"/>
          <w:sz w:val="32"/>
          <w:szCs w:val="32"/>
        </w:rPr>
        <w:t>日</w:t>
      </w:r>
    </w:p>
    <w:tbl>
      <w:tblPr>
        <w:tblW w:w="9758" w:type="dxa"/>
        <w:tblInd w:w="-74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23"/>
        <w:gridCol w:w="71"/>
        <w:gridCol w:w="624"/>
        <w:gridCol w:w="191"/>
        <w:gridCol w:w="532"/>
        <w:gridCol w:w="283"/>
        <w:gridCol w:w="96"/>
        <w:gridCol w:w="344"/>
        <w:gridCol w:w="379"/>
        <w:gridCol w:w="344"/>
        <w:gridCol w:w="377"/>
        <w:gridCol w:w="194"/>
        <w:gridCol w:w="882"/>
        <w:gridCol w:w="723"/>
        <w:gridCol w:w="725"/>
        <w:gridCol w:w="540"/>
        <w:gridCol w:w="535"/>
        <w:gridCol w:w="725"/>
        <w:gridCol w:w="480"/>
        <w:gridCol w:w="415"/>
        <w:gridCol w:w="555"/>
      </w:tblGrid>
      <w:tr w:rsidR="00EF2EAC" w14:paraId="55A332E5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CA9A76" w14:textId="77777777" w:rsidR="00EF2EAC" w:rsidRDefault="00445778">
            <w:pPr>
              <w:pStyle w:val="Standard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業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別</w:t>
            </w:r>
          </w:p>
        </w:tc>
        <w:tc>
          <w:tcPr>
            <w:tcW w:w="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94589D" w14:textId="77777777" w:rsidR="00EF2EAC" w:rsidRDefault="00EF2EAC">
            <w:pPr>
              <w:pStyle w:val="Standard"/>
              <w:snapToGrid w:val="0"/>
              <w:ind w:left="113" w:right="113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185E45" w14:textId="77777777" w:rsidR="00EF2EAC" w:rsidRDefault="00445778">
            <w:pPr>
              <w:pStyle w:val="Standard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統一</w:t>
            </w:r>
          </w:p>
          <w:p w14:paraId="1BE551BD" w14:textId="77777777" w:rsidR="00EF2EAC" w:rsidRDefault="00445778">
            <w:pPr>
              <w:pStyle w:val="Standard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編號</w:t>
            </w:r>
          </w:p>
        </w:tc>
        <w:tc>
          <w:tcPr>
            <w:tcW w:w="7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7D7CE0" w14:textId="77777777" w:rsidR="00EF2EAC" w:rsidRDefault="00EF2EAC">
            <w:pPr>
              <w:pStyle w:val="Standard"/>
              <w:snapToGrid w:val="0"/>
              <w:ind w:left="113" w:right="113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2C8693" w14:textId="77777777" w:rsidR="00EF2EAC" w:rsidRDefault="00445778">
            <w:pPr>
              <w:pStyle w:val="Standard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負責人</w:t>
            </w:r>
          </w:p>
        </w:tc>
        <w:tc>
          <w:tcPr>
            <w:tcW w:w="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339024" w14:textId="77777777" w:rsidR="00EF2EAC" w:rsidRDefault="00EF2EAC">
            <w:pPr>
              <w:pStyle w:val="Standard"/>
              <w:snapToGrid w:val="0"/>
              <w:ind w:left="113" w:right="113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2D8DA4" w14:textId="77777777" w:rsidR="00EF2EAC" w:rsidRDefault="00445778">
            <w:pPr>
              <w:pStyle w:val="Standard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員工人數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9FC13F" w14:textId="77777777" w:rsidR="00EF2EAC" w:rsidRDefault="00445778">
            <w:pPr>
              <w:pStyle w:val="Standard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男：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人</w:t>
            </w:r>
          </w:p>
          <w:p w14:paraId="15C53A52" w14:textId="77777777" w:rsidR="00EF2EAC" w:rsidRDefault="00445778">
            <w:pPr>
              <w:pStyle w:val="Standard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女：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人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5B2A9D" w14:textId="77777777" w:rsidR="00EF2EAC" w:rsidRDefault="00445778">
            <w:pPr>
              <w:pStyle w:val="Standard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地址</w:t>
            </w:r>
          </w:p>
        </w:tc>
        <w:tc>
          <w:tcPr>
            <w:tcW w:w="1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7EA62C" w14:textId="77777777" w:rsidR="00EF2EAC" w:rsidRDefault="00EF2EAC">
            <w:pPr>
              <w:pStyle w:val="Standard"/>
              <w:snapToGrid w:val="0"/>
              <w:ind w:left="113" w:right="113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B9B75B" w14:textId="77777777" w:rsidR="00EF2EAC" w:rsidRDefault="00445778">
            <w:pPr>
              <w:pStyle w:val="Standard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電話</w:t>
            </w: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BC01F0" w14:textId="77777777" w:rsidR="00EF2EAC" w:rsidRDefault="00EF2EAC">
            <w:pPr>
              <w:pStyle w:val="Standard"/>
              <w:snapToGrid w:val="0"/>
              <w:ind w:left="113" w:right="113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EF2EAC" w14:paraId="7221D673" w14:textId="77777777">
        <w:tblPrEx>
          <w:tblCellMar>
            <w:top w:w="0" w:type="dxa"/>
            <w:bottom w:w="0" w:type="dxa"/>
          </w:tblCellMar>
        </w:tblPrEx>
        <w:trPr>
          <w:cantSplit/>
          <w:trHeight w:val="886"/>
        </w:trPr>
        <w:tc>
          <w:tcPr>
            <w:tcW w:w="81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E46BCE" w14:textId="77777777" w:rsidR="00EF2EAC" w:rsidRDefault="00445778">
            <w:pPr>
              <w:pStyle w:val="Standard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第一屆勞資會</w:t>
            </w:r>
          </w:p>
          <w:p w14:paraId="0608BE44" w14:textId="77777777" w:rsidR="00EF2EAC" w:rsidRDefault="00445778">
            <w:pPr>
              <w:pStyle w:val="Standard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議成立日</w:t>
            </w:r>
            <w:r>
              <w:rPr>
                <w:rFonts w:ascii="標楷體" w:eastAsia="標楷體" w:hAnsi="標楷體"/>
                <w:color w:val="000000"/>
                <w:sz w:val="20"/>
              </w:rPr>
              <w:t xml:space="preserve">  </w:t>
            </w:r>
            <w:r>
              <w:rPr>
                <w:rFonts w:ascii="標楷體" w:eastAsia="標楷體" w:hAnsi="標楷體"/>
                <w:color w:val="000000"/>
                <w:sz w:val="20"/>
              </w:rPr>
              <w:t>期</w:t>
            </w:r>
          </w:p>
        </w:tc>
        <w:tc>
          <w:tcPr>
            <w:tcW w:w="8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77F712" w14:textId="77777777" w:rsidR="00EF2EAC" w:rsidRDefault="00EF2EAC">
            <w:pPr>
              <w:pStyle w:val="Standard"/>
              <w:snapToGrid w:val="0"/>
              <w:ind w:left="113" w:right="113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8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4E2223" w14:textId="77777777" w:rsidR="00EF2EAC" w:rsidRDefault="00445778">
            <w:pPr>
              <w:pStyle w:val="Standard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本屆勞資會議代表任期</w:t>
            </w:r>
            <w:proofErr w:type="gramStart"/>
            <w:r>
              <w:rPr>
                <w:rFonts w:ascii="標楷體" w:eastAsia="標楷體" w:hAnsi="標楷體"/>
                <w:color w:val="000000"/>
                <w:sz w:val="20"/>
              </w:rPr>
              <w:t>起迄</w:t>
            </w:r>
            <w:proofErr w:type="gramEnd"/>
            <w:r>
              <w:rPr>
                <w:rFonts w:ascii="標楷體" w:eastAsia="標楷體" w:hAnsi="標楷體"/>
                <w:color w:val="000000"/>
                <w:sz w:val="20"/>
              </w:rPr>
              <w:t>時間</w:t>
            </w:r>
          </w:p>
        </w:tc>
        <w:tc>
          <w:tcPr>
            <w:tcW w:w="1734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80862F" w14:textId="77777777" w:rsidR="00EF2EAC" w:rsidRDefault="00EF2EAC">
            <w:pPr>
              <w:pStyle w:val="Standard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8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A8A15F" w14:textId="77777777" w:rsidR="00EF2EAC" w:rsidRDefault="00445778">
            <w:pPr>
              <w:pStyle w:val="Standard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勞方代表選舉日期</w:t>
            </w:r>
          </w:p>
        </w:tc>
        <w:tc>
          <w:tcPr>
            <w:tcW w:w="7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43B3B7" w14:textId="77777777" w:rsidR="00EF2EAC" w:rsidRDefault="00EF2EAC">
            <w:pPr>
              <w:pStyle w:val="Standard"/>
              <w:snapToGrid w:val="0"/>
              <w:ind w:left="113" w:right="113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527D80" w14:textId="77777777" w:rsidR="00EF2EAC" w:rsidRDefault="00445778">
            <w:pPr>
              <w:pStyle w:val="Standard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勞資代表人數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A56175" w14:textId="77777777" w:rsidR="00EF2EAC" w:rsidRDefault="00445778">
            <w:pPr>
              <w:pStyle w:val="Standard"/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/>
                <w:color w:val="000000"/>
                <w:sz w:val="16"/>
                <w:szCs w:val="16"/>
              </w:rPr>
              <w:t>資方</w:t>
            </w:r>
          </w:p>
          <w:p w14:paraId="409883B2" w14:textId="77777777" w:rsidR="00EF2EAC" w:rsidRDefault="00445778">
            <w:pPr>
              <w:pStyle w:val="Standard"/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/>
                <w:color w:val="000000"/>
                <w:sz w:val="16"/>
                <w:szCs w:val="16"/>
              </w:rPr>
              <w:t>人數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01145D" w14:textId="77777777" w:rsidR="00EF2EAC" w:rsidRDefault="00EF2EAC">
            <w:pPr>
              <w:pStyle w:val="Standard"/>
              <w:snapToGrid w:val="0"/>
              <w:ind w:left="113" w:right="113"/>
              <w:jc w:val="both"/>
              <w:rPr>
                <w:rFonts w:ascii="標楷體" w:eastAsia="標楷體" w:hAnsi="標楷體"/>
                <w:color w:val="000000"/>
                <w:sz w:val="20"/>
                <w:szCs w:val="16"/>
              </w:rPr>
            </w:pPr>
          </w:p>
        </w:tc>
        <w:tc>
          <w:tcPr>
            <w:tcW w:w="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770AC6" w14:textId="77777777" w:rsidR="00EF2EAC" w:rsidRDefault="00445778">
            <w:pPr>
              <w:pStyle w:val="Standard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聯絡人姓名</w:t>
            </w:r>
          </w:p>
        </w:tc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E549B7" w14:textId="77777777" w:rsidR="00EF2EAC" w:rsidRDefault="00EF2EAC">
            <w:pPr>
              <w:pStyle w:val="Standard"/>
              <w:snapToGrid w:val="0"/>
              <w:ind w:left="113" w:right="113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49A7A7" w14:textId="77777777" w:rsidR="00EF2EAC" w:rsidRDefault="00445778">
            <w:pPr>
              <w:pStyle w:val="Standard"/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/>
                <w:color w:val="000000"/>
                <w:sz w:val="16"/>
                <w:szCs w:val="16"/>
              </w:rPr>
              <w:t>電話</w:t>
            </w:r>
          </w:p>
        </w:tc>
        <w:tc>
          <w:tcPr>
            <w:tcW w:w="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B19806" w14:textId="77777777" w:rsidR="00EF2EAC" w:rsidRDefault="00EF2EAC">
            <w:pPr>
              <w:pStyle w:val="Standard"/>
              <w:snapToGrid w:val="0"/>
              <w:ind w:left="113" w:right="113"/>
              <w:jc w:val="both"/>
              <w:rPr>
                <w:rFonts w:ascii="標楷體" w:eastAsia="標楷體" w:hAnsi="標楷體"/>
                <w:color w:val="000000"/>
                <w:sz w:val="20"/>
                <w:szCs w:val="16"/>
              </w:rPr>
            </w:pPr>
          </w:p>
        </w:tc>
      </w:tr>
      <w:tr w:rsidR="00EF2EAC" w14:paraId="3334F599" w14:textId="77777777">
        <w:tblPrEx>
          <w:tblCellMar>
            <w:top w:w="0" w:type="dxa"/>
            <w:bottom w:w="0" w:type="dxa"/>
          </w:tblCellMar>
        </w:tblPrEx>
        <w:trPr>
          <w:cantSplit/>
          <w:trHeight w:val="796"/>
        </w:trPr>
        <w:tc>
          <w:tcPr>
            <w:tcW w:w="81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2CE36E" w14:textId="77777777" w:rsidR="00EF2EAC" w:rsidRDefault="00EF2EAC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1DC1DD" w14:textId="77777777" w:rsidR="00EF2EAC" w:rsidRDefault="00EF2EAC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A2F908" w14:textId="77777777" w:rsidR="00EF2EAC" w:rsidRDefault="00EF2EAC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34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384ECC" w14:textId="77777777" w:rsidR="00EF2EAC" w:rsidRDefault="00EF2EAC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33A601" w14:textId="77777777" w:rsidR="00EF2EAC" w:rsidRDefault="00EF2EAC">
            <w:pPr>
              <w:pStyle w:val="Standard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7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7434B0" w14:textId="77777777" w:rsidR="00EF2EAC" w:rsidRDefault="00EF2EAC">
            <w:pPr>
              <w:pStyle w:val="Standard"/>
              <w:snapToGrid w:val="0"/>
              <w:ind w:left="113" w:right="113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162E99" w14:textId="77777777" w:rsidR="00EF2EAC" w:rsidRDefault="00EF2EAC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067FE5" w14:textId="77777777" w:rsidR="00EF2EAC" w:rsidRDefault="00445778">
            <w:pPr>
              <w:pStyle w:val="Standard"/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/>
                <w:color w:val="000000"/>
                <w:sz w:val="16"/>
                <w:szCs w:val="16"/>
              </w:rPr>
              <w:t>勞方</w:t>
            </w:r>
          </w:p>
          <w:p w14:paraId="256545A4" w14:textId="77777777" w:rsidR="00EF2EAC" w:rsidRDefault="00445778">
            <w:pPr>
              <w:pStyle w:val="Standard"/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/>
                <w:color w:val="000000"/>
                <w:sz w:val="16"/>
                <w:szCs w:val="16"/>
              </w:rPr>
              <w:t>人數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92D6910" w14:textId="77777777" w:rsidR="00EF2EAC" w:rsidRDefault="00EF2EAC">
            <w:pPr>
              <w:pStyle w:val="Standard"/>
              <w:snapToGrid w:val="0"/>
              <w:ind w:left="113" w:right="113"/>
              <w:jc w:val="both"/>
              <w:rPr>
                <w:rFonts w:ascii="標楷體" w:eastAsia="標楷體" w:hAnsi="標楷體"/>
                <w:color w:val="000000"/>
                <w:sz w:val="20"/>
                <w:szCs w:val="16"/>
              </w:rPr>
            </w:pPr>
          </w:p>
        </w:tc>
        <w:tc>
          <w:tcPr>
            <w:tcW w:w="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246567" w14:textId="77777777" w:rsidR="00EF2EAC" w:rsidRDefault="00EF2EAC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52EB0B" w14:textId="77777777" w:rsidR="00EF2EAC" w:rsidRDefault="00EF2EAC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1001E8" w14:textId="77777777" w:rsidR="00EF2EAC" w:rsidRDefault="00EF2EAC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25CCF7" w14:textId="77777777" w:rsidR="00EF2EAC" w:rsidRDefault="00EF2EAC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EF2EAC" w14:paraId="7D813DDC" w14:textId="77777777">
        <w:tblPrEx>
          <w:tblCellMar>
            <w:top w:w="0" w:type="dxa"/>
            <w:bottom w:w="0" w:type="dxa"/>
          </w:tblCellMar>
        </w:tblPrEx>
        <w:trPr>
          <w:cantSplit/>
          <w:trHeight w:val="888"/>
        </w:trPr>
        <w:tc>
          <w:tcPr>
            <w:tcW w:w="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BECE91" w14:textId="77777777" w:rsidR="00EF2EAC" w:rsidRDefault="00445778">
            <w:pPr>
              <w:pStyle w:val="Standard"/>
              <w:spacing w:line="280" w:lineRule="exac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代表別</w:t>
            </w:r>
          </w:p>
        </w:tc>
        <w:tc>
          <w:tcPr>
            <w:tcW w:w="17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075E4D" w14:textId="77777777" w:rsidR="00EF2EAC" w:rsidRDefault="00445778">
            <w:pPr>
              <w:pStyle w:val="Standard"/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姓</w:t>
            </w:r>
            <w:r>
              <w:rPr>
                <w:rFonts w:ascii="標楷體" w:eastAsia="標楷體" w:hAnsi="標楷體"/>
                <w:color w:val="000000"/>
                <w:sz w:val="20"/>
              </w:rPr>
              <w:t xml:space="preserve">       </w:t>
            </w:r>
            <w:r>
              <w:rPr>
                <w:rFonts w:ascii="標楷體" w:eastAsia="標楷體" w:hAnsi="標楷體"/>
                <w:color w:val="000000"/>
                <w:sz w:val="20"/>
              </w:rPr>
              <w:t>名</w:t>
            </w:r>
          </w:p>
        </w:tc>
        <w:tc>
          <w:tcPr>
            <w:tcW w:w="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B990B5" w14:textId="77777777" w:rsidR="00EF2EAC" w:rsidRDefault="00445778">
            <w:pPr>
              <w:pStyle w:val="Standard"/>
              <w:spacing w:line="280" w:lineRule="exac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性別</w:t>
            </w:r>
          </w:p>
        </w:tc>
        <w:tc>
          <w:tcPr>
            <w:tcW w:w="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F13657" w14:textId="77777777" w:rsidR="00EF2EAC" w:rsidRDefault="00445778">
            <w:pPr>
              <w:pStyle w:val="Standard"/>
              <w:spacing w:line="280" w:lineRule="exact"/>
              <w:jc w:val="both"/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是否年滿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15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歲</w:t>
            </w:r>
          </w:p>
        </w:tc>
        <w:tc>
          <w:tcPr>
            <w:tcW w:w="1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BE5F20" w14:textId="77777777" w:rsidR="00EF2EAC" w:rsidRDefault="00445778">
            <w:pPr>
              <w:pStyle w:val="Standard"/>
              <w:spacing w:line="280" w:lineRule="exac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到職</w:t>
            </w:r>
          </w:p>
          <w:p w14:paraId="3C543F51" w14:textId="77777777" w:rsidR="00EF2EAC" w:rsidRDefault="00445778">
            <w:pPr>
              <w:pStyle w:val="Standard"/>
              <w:spacing w:line="280" w:lineRule="exac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日期</w:t>
            </w:r>
          </w:p>
        </w:tc>
        <w:tc>
          <w:tcPr>
            <w:tcW w:w="1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0DE776" w14:textId="77777777" w:rsidR="00EF2EAC" w:rsidRDefault="00445778">
            <w:pPr>
              <w:pStyle w:val="Standard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0"/>
              </w:rPr>
              <w:t>現任工作</w:t>
            </w:r>
          </w:p>
          <w:p w14:paraId="3B7555F6" w14:textId="77777777" w:rsidR="00EF2EAC" w:rsidRDefault="00445778">
            <w:pPr>
              <w:pStyle w:val="Standard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0"/>
              </w:rPr>
              <w:t>部門及職稱</w:t>
            </w:r>
          </w:p>
          <w:p w14:paraId="1F6F8BC5" w14:textId="77777777" w:rsidR="00EF2EAC" w:rsidRDefault="00445778">
            <w:pPr>
              <w:pStyle w:val="Standard"/>
              <w:spacing w:line="280" w:lineRule="exact"/>
              <w:jc w:val="both"/>
            </w:pPr>
            <w:r>
              <w:rPr>
                <w:rFonts w:ascii="標楷體" w:eastAsia="標楷體" w:hAnsi="標楷體"/>
                <w:color w:val="000000"/>
                <w:sz w:val="20"/>
              </w:rPr>
              <w:t>(</w:t>
            </w:r>
            <w:proofErr w:type="gramStart"/>
            <w:r>
              <w:rPr>
                <w:rFonts w:ascii="標楷體" w:eastAsia="標楷體" w:hAnsi="標楷體"/>
                <w:color w:val="000000"/>
                <w:sz w:val="20"/>
              </w:rPr>
              <w:t>必填</w:t>
            </w:r>
            <w:proofErr w:type="gramEnd"/>
            <w:r>
              <w:rPr>
                <w:rFonts w:ascii="標楷體" w:eastAsia="標楷體" w:hAnsi="標楷體"/>
                <w:color w:val="000000"/>
                <w:sz w:val="20"/>
              </w:rPr>
              <w:t>)</w:t>
            </w:r>
          </w:p>
        </w:tc>
        <w:tc>
          <w:tcPr>
            <w:tcW w:w="1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51D066" w14:textId="77777777" w:rsidR="00EF2EAC" w:rsidRDefault="00445778">
            <w:pPr>
              <w:pStyle w:val="Standard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0"/>
              </w:rPr>
              <w:t>現任工會職稱</w:t>
            </w:r>
          </w:p>
          <w:p w14:paraId="7EB485A2" w14:textId="77777777" w:rsidR="00EF2EAC" w:rsidRDefault="00445778">
            <w:pPr>
              <w:pStyle w:val="Standard"/>
              <w:spacing w:line="280" w:lineRule="exac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（資方代表或無工會組織者免填）</w:t>
            </w:r>
          </w:p>
        </w:tc>
        <w:tc>
          <w:tcPr>
            <w:tcW w:w="14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779AF9" w14:textId="77777777" w:rsidR="00EF2EAC" w:rsidRDefault="00445778">
            <w:pPr>
              <w:pStyle w:val="Standard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 xml:space="preserve">  </w:t>
            </w:r>
            <w:r>
              <w:rPr>
                <w:rFonts w:ascii="標楷體" w:eastAsia="標楷體" w:hAnsi="標楷體"/>
                <w:color w:val="000000"/>
                <w:sz w:val="20"/>
              </w:rPr>
              <w:t>備</w:t>
            </w:r>
            <w:r>
              <w:rPr>
                <w:rFonts w:ascii="標楷體" w:eastAsia="標楷體" w:hAnsi="標楷體"/>
                <w:color w:val="000000"/>
                <w:sz w:val="20"/>
              </w:rPr>
              <w:t xml:space="preserve">   </w:t>
            </w:r>
            <w:proofErr w:type="gramStart"/>
            <w:r>
              <w:rPr>
                <w:rFonts w:ascii="標楷體" w:eastAsia="標楷體" w:hAnsi="標楷體"/>
                <w:color w:val="000000"/>
                <w:sz w:val="20"/>
              </w:rPr>
              <w:t>註</w:t>
            </w:r>
            <w:proofErr w:type="gramEnd"/>
          </w:p>
        </w:tc>
      </w:tr>
      <w:tr w:rsidR="00EF2EAC" w14:paraId="5864ABD8" w14:textId="77777777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2F276B" w14:textId="77777777" w:rsidR="00EF2EAC" w:rsidRDefault="00445778">
            <w:pPr>
              <w:pStyle w:val="Standard"/>
              <w:spacing w:line="280" w:lineRule="exact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資</w:t>
            </w:r>
            <w:r>
              <w:rPr>
                <w:rFonts w:ascii="標楷體" w:eastAsia="標楷體" w:hAnsi="標楷體"/>
                <w:color w:val="000000"/>
                <w:sz w:val="20"/>
              </w:rPr>
              <w:t xml:space="preserve">  </w:t>
            </w:r>
            <w:r>
              <w:rPr>
                <w:rFonts w:ascii="標楷體" w:eastAsia="標楷體" w:hAnsi="標楷體"/>
                <w:color w:val="000000"/>
                <w:sz w:val="20"/>
              </w:rPr>
              <w:t>方</w:t>
            </w:r>
          </w:p>
          <w:p w14:paraId="46080F82" w14:textId="77777777" w:rsidR="00EF2EAC" w:rsidRDefault="00445778">
            <w:pPr>
              <w:pStyle w:val="Standard"/>
              <w:spacing w:line="280" w:lineRule="exact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代</w:t>
            </w:r>
            <w:r>
              <w:rPr>
                <w:rFonts w:ascii="標楷體" w:eastAsia="標楷體" w:hAnsi="標楷體"/>
                <w:color w:val="000000"/>
                <w:sz w:val="20"/>
              </w:rPr>
              <w:t xml:space="preserve">  </w:t>
            </w:r>
            <w:r>
              <w:rPr>
                <w:rFonts w:ascii="標楷體" w:eastAsia="標楷體" w:hAnsi="標楷體"/>
                <w:color w:val="000000"/>
                <w:sz w:val="20"/>
              </w:rPr>
              <w:t>表</w:t>
            </w:r>
          </w:p>
        </w:tc>
        <w:tc>
          <w:tcPr>
            <w:tcW w:w="17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E47CDB0" w14:textId="77777777" w:rsidR="00EF2EAC" w:rsidRDefault="00445778">
            <w:pPr>
              <w:pStyle w:val="Standard"/>
              <w:spacing w:line="280" w:lineRule="exact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 xml:space="preserve">      </w:t>
            </w:r>
          </w:p>
        </w:tc>
        <w:tc>
          <w:tcPr>
            <w:tcW w:w="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AA9C25" w14:textId="77777777" w:rsidR="00EF2EAC" w:rsidRDefault="00EF2EAC">
            <w:pPr>
              <w:pStyle w:val="Standard"/>
              <w:snapToGrid w:val="0"/>
              <w:spacing w:line="280" w:lineRule="exact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353506" w14:textId="77777777" w:rsidR="00EF2EAC" w:rsidRDefault="00445778">
            <w:pPr>
              <w:pStyle w:val="a4"/>
              <w:overflowPunct w:val="0"/>
              <w:snapToGrid w:val="0"/>
              <w:spacing w:line="280" w:lineRule="exact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是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□</w:t>
            </w:r>
          </w:p>
          <w:p w14:paraId="4B3FEB24" w14:textId="77777777" w:rsidR="00EF2EAC" w:rsidRDefault="00445778">
            <w:pPr>
              <w:pStyle w:val="Standard"/>
              <w:snapToGrid w:val="0"/>
              <w:spacing w:line="280" w:lineRule="exact"/>
            </w:pPr>
            <w:proofErr w:type="gramStart"/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否</w:t>
            </w:r>
            <w:proofErr w:type="gramEnd"/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□</w:t>
            </w:r>
          </w:p>
        </w:tc>
        <w:tc>
          <w:tcPr>
            <w:tcW w:w="1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E2C9440" w14:textId="77777777" w:rsidR="00EF2EAC" w:rsidRDefault="00EF2EAC">
            <w:pPr>
              <w:pStyle w:val="Standard"/>
              <w:snapToGrid w:val="0"/>
              <w:spacing w:line="280" w:lineRule="exact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1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4042BA" w14:textId="77777777" w:rsidR="00EF2EAC" w:rsidRDefault="00EF2EAC">
            <w:pPr>
              <w:pStyle w:val="Standard"/>
              <w:snapToGrid w:val="0"/>
              <w:spacing w:line="280" w:lineRule="exact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F4CAD91" w14:textId="77777777" w:rsidR="00EF2EAC" w:rsidRDefault="00EF2EAC">
            <w:pPr>
              <w:pStyle w:val="Standard"/>
              <w:snapToGrid w:val="0"/>
              <w:spacing w:line="280" w:lineRule="exact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14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AB5EE7" w14:textId="77777777" w:rsidR="00EF2EAC" w:rsidRDefault="00EF2EAC">
            <w:pPr>
              <w:pStyle w:val="Standard"/>
              <w:snapToGrid w:val="0"/>
              <w:spacing w:line="280" w:lineRule="exact"/>
              <w:rPr>
                <w:rFonts w:ascii="標楷體" w:eastAsia="標楷體" w:hAnsi="標楷體"/>
                <w:color w:val="000000"/>
                <w:sz w:val="20"/>
              </w:rPr>
            </w:pPr>
          </w:p>
        </w:tc>
      </w:tr>
      <w:tr w:rsidR="00EF2EAC" w14:paraId="2C5B0515" w14:textId="77777777">
        <w:tblPrEx>
          <w:tblCellMar>
            <w:top w:w="0" w:type="dxa"/>
            <w:bottom w:w="0" w:type="dxa"/>
          </w:tblCellMar>
        </w:tblPrEx>
        <w:trPr>
          <w:cantSplit/>
          <w:trHeight w:val="509"/>
        </w:trPr>
        <w:tc>
          <w:tcPr>
            <w:tcW w:w="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2154D6" w14:textId="77777777" w:rsidR="00EF2EAC" w:rsidRDefault="00445778">
            <w:pPr>
              <w:pStyle w:val="Standard"/>
              <w:spacing w:line="28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”</w:t>
            </w:r>
          </w:p>
        </w:tc>
        <w:tc>
          <w:tcPr>
            <w:tcW w:w="17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C067A3" w14:textId="77777777" w:rsidR="00EF2EAC" w:rsidRDefault="00EF2EAC">
            <w:pPr>
              <w:pStyle w:val="Standard"/>
              <w:snapToGrid w:val="0"/>
              <w:spacing w:line="280" w:lineRule="exact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54C683" w14:textId="77777777" w:rsidR="00EF2EAC" w:rsidRDefault="00EF2EAC">
            <w:pPr>
              <w:pStyle w:val="Standard"/>
              <w:snapToGrid w:val="0"/>
              <w:spacing w:line="280" w:lineRule="exact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505173" w14:textId="77777777" w:rsidR="00EF2EAC" w:rsidRDefault="00445778">
            <w:pPr>
              <w:pStyle w:val="a4"/>
              <w:overflowPunct w:val="0"/>
              <w:snapToGrid w:val="0"/>
              <w:spacing w:line="280" w:lineRule="exact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是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□</w:t>
            </w:r>
          </w:p>
          <w:p w14:paraId="3D519C04" w14:textId="77777777" w:rsidR="00EF2EAC" w:rsidRDefault="00445778">
            <w:pPr>
              <w:pStyle w:val="Standard"/>
              <w:snapToGrid w:val="0"/>
              <w:spacing w:line="280" w:lineRule="exact"/>
            </w:pPr>
            <w:proofErr w:type="gramStart"/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否</w:t>
            </w:r>
            <w:proofErr w:type="gramEnd"/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□</w:t>
            </w:r>
          </w:p>
        </w:tc>
        <w:tc>
          <w:tcPr>
            <w:tcW w:w="1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DB2D60" w14:textId="77777777" w:rsidR="00EF2EAC" w:rsidRDefault="00EF2EAC">
            <w:pPr>
              <w:pStyle w:val="Standard"/>
              <w:snapToGrid w:val="0"/>
              <w:spacing w:line="280" w:lineRule="exact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1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968B99B" w14:textId="77777777" w:rsidR="00EF2EAC" w:rsidRDefault="00EF2EAC">
            <w:pPr>
              <w:pStyle w:val="Standard"/>
              <w:snapToGrid w:val="0"/>
              <w:spacing w:line="280" w:lineRule="exact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A5415C" w14:textId="77777777" w:rsidR="00EF2EAC" w:rsidRDefault="00EF2EAC">
            <w:pPr>
              <w:pStyle w:val="Standard"/>
              <w:snapToGrid w:val="0"/>
              <w:spacing w:line="280" w:lineRule="exact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14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C915ED" w14:textId="77777777" w:rsidR="00EF2EAC" w:rsidRDefault="00EF2EAC">
            <w:pPr>
              <w:pStyle w:val="Standard"/>
              <w:snapToGrid w:val="0"/>
              <w:spacing w:line="280" w:lineRule="exact"/>
              <w:rPr>
                <w:rFonts w:ascii="標楷體" w:eastAsia="標楷體" w:hAnsi="標楷體"/>
                <w:color w:val="000000"/>
                <w:sz w:val="20"/>
              </w:rPr>
            </w:pPr>
          </w:p>
        </w:tc>
      </w:tr>
      <w:tr w:rsidR="00EF2EAC" w14:paraId="59436297" w14:textId="77777777">
        <w:tblPrEx>
          <w:tblCellMar>
            <w:top w:w="0" w:type="dxa"/>
            <w:bottom w:w="0" w:type="dxa"/>
          </w:tblCellMar>
        </w:tblPrEx>
        <w:trPr>
          <w:cantSplit/>
          <w:trHeight w:val="517"/>
        </w:trPr>
        <w:tc>
          <w:tcPr>
            <w:tcW w:w="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DECFB8" w14:textId="77777777" w:rsidR="00EF2EAC" w:rsidRDefault="00445778">
            <w:pPr>
              <w:pStyle w:val="Standard"/>
              <w:spacing w:line="28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”</w:t>
            </w:r>
          </w:p>
        </w:tc>
        <w:tc>
          <w:tcPr>
            <w:tcW w:w="17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D39E90" w14:textId="77777777" w:rsidR="00EF2EAC" w:rsidRDefault="00EF2EAC">
            <w:pPr>
              <w:pStyle w:val="Standard"/>
              <w:snapToGrid w:val="0"/>
              <w:spacing w:line="280" w:lineRule="exact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76B030" w14:textId="77777777" w:rsidR="00EF2EAC" w:rsidRDefault="00EF2EAC">
            <w:pPr>
              <w:pStyle w:val="Standard"/>
              <w:snapToGrid w:val="0"/>
              <w:spacing w:line="280" w:lineRule="exact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51EBEA" w14:textId="77777777" w:rsidR="00EF2EAC" w:rsidRDefault="00445778">
            <w:pPr>
              <w:pStyle w:val="a4"/>
              <w:overflowPunct w:val="0"/>
              <w:snapToGrid w:val="0"/>
              <w:spacing w:line="280" w:lineRule="exact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是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□</w:t>
            </w:r>
          </w:p>
          <w:p w14:paraId="1ED45EFB" w14:textId="77777777" w:rsidR="00EF2EAC" w:rsidRDefault="00445778">
            <w:pPr>
              <w:pStyle w:val="Standard"/>
              <w:snapToGrid w:val="0"/>
              <w:spacing w:line="280" w:lineRule="exact"/>
            </w:pPr>
            <w:proofErr w:type="gramStart"/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否</w:t>
            </w:r>
            <w:proofErr w:type="gramEnd"/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□</w:t>
            </w:r>
          </w:p>
        </w:tc>
        <w:tc>
          <w:tcPr>
            <w:tcW w:w="1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4C7708" w14:textId="77777777" w:rsidR="00EF2EAC" w:rsidRDefault="00EF2EAC">
            <w:pPr>
              <w:pStyle w:val="Standard"/>
              <w:snapToGrid w:val="0"/>
              <w:spacing w:line="280" w:lineRule="exact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1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7F626C" w14:textId="77777777" w:rsidR="00EF2EAC" w:rsidRDefault="00EF2EAC">
            <w:pPr>
              <w:pStyle w:val="Standard"/>
              <w:snapToGrid w:val="0"/>
              <w:spacing w:line="280" w:lineRule="exact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EF8E04" w14:textId="77777777" w:rsidR="00EF2EAC" w:rsidRDefault="00EF2EAC">
            <w:pPr>
              <w:pStyle w:val="Standard"/>
              <w:snapToGrid w:val="0"/>
              <w:spacing w:line="280" w:lineRule="exact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14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2825EB" w14:textId="77777777" w:rsidR="00EF2EAC" w:rsidRDefault="00EF2EAC">
            <w:pPr>
              <w:pStyle w:val="Standard"/>
              <w:snapToGrid w:val="0"/>
              <w:spacing w:line="280" w:lineRule="exact"/>
              <w:rPr>
                <w:rFonts w:ascii="標楷體" w:eastAsia="標楷體" w:hAnsi="標楷體"/>
                <w:color w:val="000000"/>
                <w:sz w:val="20"/>
              </w:rPr>
            </w:pPr>
          </w:p>
        </w:tc>
      </w:tr>
      <w:tr w:rsidR="00EF2EAC" w14:paraId="73ED7B79" w14:textId="77777777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2A19DF" w14:textId="77777777" w:rsidR="00EF2EAC" w:rsidRDefault="00445778">
            <w:pPr>
              <w:pStyle w:val="Standard"/>
              <w:spacing w:line="28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”</w:t>
            </w:r>
          </w:p>
        </w:tc>
        <w:tc>
          <w:tcPr>
            <w:tcW w:w="17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2F306B" w14:textId="77777777" w:rsidR="00EF2EAC" w:rsidRDefault="00EF2EAC">
            <w:pPr>
              <w:pStyle w:val="Standard"/>
              <w:snapToGrid w:val="0"/>
              <w:spacing w:line="280" w:lineRule="exact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613962" w14:textId="77777777" w:rsidR="00EF2EAC" w:rsidRDefault="00EF2EAC">
            <w:pPr>
              <w:pStyle w:val="Standard"/>
              <w:snapToGrid w:val="0"/>
              <w:spacing w:line="280" w:lineRule="exact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CE34D80" w14:textId="77777777" w:rsidR="00EF2EAC" w:rsidRDefault="00445778">
            <w:pPr>
              <w:pStyle w:val="a4"/>
              <w:overflowPunct w:val="0"/>
              <w:snapToGrid w:val="0"/>
              <w:spacing w:line="280" w:lineRule="exact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是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□</w:t>
            </w:r>
          </w:p>
          <w:p w14:paraId="67210CBA" w14:textId="77777777" w:rsidR="00EF2EAC" w:rsidRDefault="00445778">
            <w:pPr>
              <w:pStyle w:val="Standard"/>
              <w:snapToGrid w:val="0"/>
              <w:spacing w:line="280" w:lineRule="exact"/>
            </w:pPr>
            <w:proofErr w:type="gramStart"/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否</w:t>
            </w:r>
            <w:proofErr w:type="gramEnd"/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□</w:t>
            </w:r>
          </w:p>
        </w:tc>
        <w:tc>
          <w:tcPr>
            <w:tcW w:w="1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F224B1" w14:textId="77777777" w:rsidR="00EF2EAC" w:rsidRDefault="00EF2EAC">
            <w:pPr>
              <w:pStyle w:val="Standard"/>
              <w:snapToGrid w:val="0"/>
              <w:spacing w:line="280" w:lineRule="exact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1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76946F" w14:textId="77777777" w:rsidR="00EF2EAC" w:rsidRDefault="00EF2EAC">
            <w:pPr>
              <w:pStyle w:val="Standard"/>
              <w:snapToGrid w:val="0"/>
              <w:spacing w:line="280" w:lineRule="exact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294329" w14:textId="77777777" w:rsidR="00EF2EAC" w:rsidRDefault="00EF2EAC">
            <w:pPr>
              <w:pStyle w:val="Standard"/>
              <w:snapToGrid w:val="0"/>
              <w:spacing w:line="280" w:lineRule="exact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14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0257C3" w14:textId="77777777" w:rsidR="00EF2EAC" w:rsidRDefault="00EF2EAC">
            <w:pPr>
              <w:pStyle w:val="Standard"/>
              <w:snapToGrid w:val="0"/>
              <w:spacing w:line="280" w:lineRule="exact"/>
              <w:rPr>
                <w:rFonts w:ascii="標楷體" w:eastAsia="標楷體" w:hAnsi="標楷體"/>
                <w:color w:val="000000"/>
                <w:sz w:val="20"/>
              </w:rPr>
            </w:pPr>
          </w:p>
        </w:tc>
      </w:tr>
      <w:tr w:rsidR="00EF2EAC" w14:paraId="49C4F1D3" w14:textId="77777777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A6D487" w14:textId="77777777" w:rsidR="00EF2EAC" w:rsidRDefault="00445778">
            <w:pPr>
              <w:pStyle w:val="Standard"/>
              <w:spacing w:line="28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”</w:t>
            </w:r>
          </w:p>
        </w:tc>
        <w:tc>
          <w:tcPr>
            <w:tcW w:w="17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343DBF" w14:textId="77777777" w:rsidR="00EF2EAC" w:rsidRDefault="00EF2EAC">
            <w:pPr>
              <w:pStyle w:val="Standard"/>
              <w:snapToGrid w:val="0"/>
              <w:spacing w:line="280" w:lineRule="exact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31A838" w14:textId="77777777" w:rsidR="00EF2EAC" w:rsidRDefault="00EF2EAC">
            <w:pPr>
              <w:pStyle w:val="Standard"/>
              <w:snapToGrid w:val="0"/>
              <w:spacing w:line="280" w:lineRule="exact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0F5265" w14:textId="77777777" w:rsidR="00EF2EAC" w:rsidRDefault="00445778">
            <w:pPr>
              <w:pStyle w:val="a4"/>
              <w:overflowPunct w:val="0"/>
              <w:snapToGrid w:val="0"/>
              <w:spacing w:line="280" w:lineRule="exact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是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□</w:t>
            </w:r>
          </w:p>
          <w:p w14:paraId="68D8D5D0" w14:textId="77777777" w:rsidR="00EF2EAC" w:rsidRDefault="00445778">
            <w:pPr>
              <w:pStyle w:val="Standard"/>
              <w:snapToGrid w:val="0"/>
              <w:spacing w:line="280" w:lineRule="exact"/>
            </w:pPr>
            <w:proofErr w:type="gramStart"/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否</w:t>
            </w:r>
            <w:proofErr w:type="gramEnd"/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□</w:t>
            </w:r>
          </w:p>
        </w:tc>
        <w:tc>
          <w:tcPr>
            <w:tcW w:w="1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8F86B2" w14:textId="77777777" w:rsidR="00EF2EAC" w:rsidRDefault="00EF2EAC">
            <w:pPr>
              <w:pStyle w:val="Standard"/>
              <w:snapToGrid w:val="0"/>
              <w:spacing w:line="280" w:lineRule="exact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1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2F3759" w14:textId="77777777" w:rsidR="00EF2EAC" w:rsidRDefault="00EF2EAC">
            <w:pPr>
              <w:pStyle w:val="Standard"/>
              <w:snapToGrid w:val="0"/>
              <w:spacing w:line="280" w:lineRule="exact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6B459E" w14:textId="77777777" w:rsidR="00EF2EAC" w:rsidRDefault="00EF2EAC">
            <w:pPr>
              <w:pStyle w:val="Standard"/>
              <w:snapToGrid w:val="0"/>
              <w:spacing w:line="280" w:lineRule="exact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14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5ABB02" w14:textId="77777777" w:rsidR="00EF2EAC" w:rsidRDefault="00EF2EAC">
            <w:pPr>
              <w:pStyle w:val="Standard"/>
              <w:snapToGrid w:val="0"/>
              <w:spacing w:line="280" w:lineRule="exact"/>
              <w:rPr>
                <w:rFonts w:ascii="標楷體" w:eastAsia="標楷體" w:hAnsi="標楷體"/>
                <w:color w:val="000000"/>
                <w:sz w:val="20"/>
              </w:rPr>
            </w:pPr>
          </w:p>
        </w:tc>
      </w:tr>
      <w:tr w:rsidR="00EF2EAC" w14:paraId="377E302D" w14:textId="77777777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7E0B0A" w14:textId="77777777" w:rsidR="00EF2EAC" w:rsidRDefault="00445778">
            <w:pPr>
              <w:pStyle w:val="Standard"/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proofErr w:type="gramStart"/>
            <w:r>
              <w:rPr>
                <w:rFonts w:ascii="標楷體" w:eastAsia="標楷體" w:hAnsi="標楷體"/>
                <w:color w:val="000000"/>
                <w:sz w:val="20"/>
              </w:rPr>
              <w:t>勞</w:t>
            </w:r>
            <w:proofErr w:type="gramEnd"/>
            <w:r>
              <w:rPr>
                <w:rFonts w:ascii="標楷體" w:eastAsia="標楷體" w:hAnsi="標楷體"/>
                <w:color w:val="000000"/>
                <w:sz w:val="2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0"/>
              </w:rPr>
              <w:t>方</w:t>
            </w:r>
          </w:p>
          <w:p w14:paraId="357A3AE0" w14:textId="77777777" w:rsidR="00EF2EAC" w:rsidRDefault="00445778">
            <w:pPr>
              <w:pStyle w:val="Standard"/>
              <w:spacing w:line="280" w:lineRule="exact"/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0"/>
              </w:rPr>
              <w:t>代</w:t>
            </w:r>
            <w:r>
              <w:rPr>
                <w:rFonts w:ascii="標楷體" w:eastAsia="標楷體" w:hAnsi="標楷體"/>
                <w:color w:val="000000"/>
                <w:sz w:val="2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0"/>
              </w:rPr>
              <w:t>表</w:t>
            </w:r>
          </w:p>
        </w:tc>
        <w:tc>
          <w:tcPr>
            <w:tcW w:w="17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317EB7" w14:textId="77777777" w:rsidR="00EF2EAC" w:rsidRDefault="00EF2EAC">
            <w:pPr>
              <w:pStyle w:val="Standard"/>
              <w:snapToGrid w:val="0"/>
              <w:spacing w:line="280" w:lineRule="exact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D6F610" w14:textId="77777777" w:rsidR="00EF2EAC" w:rsidRDefault="00EF2EAC">
            <w:pPr>
              <w:pStyle w:val="Standard"/>
              <w:snapToGrid w:val="0"/>
              <w:spacing w:line="280" w:lineRule="exact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AABDDE" w14:textId="77777777" w:rsidR="00EF2EAC" w:rsidRDefault="00445778">
            <w:pPr>
              <w:pStyle w:val="a4"/>
              <w:overflowPunct w:val="0"/>
              <w:snapToGrid w:val="0"/>
              <w:spacing w:line="280" w:lineRule="exact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是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□</w:t>
            </w:r>
          </w:p>
          <w:p w14:paraId="6C42E9BA" w14:textId="77777777" w:rsidR="00EF2EAC" w:rsidRDefault="00445778">
            <w:pPr>
              <w:pStyle w:val="Standard"/>
              <w:snapToGrid w:val="0"/>
              <w:spacing w:line="280" w:lineRule="exact"/>
            </w:pPr>
            <w:proofErr w:type="gramStart"/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否</w:t>
            </w:r>
            <w:proofErr w:type="gramEnd"/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□</w:t>
            </w:r>
          </w:p>
        </w:tc>
        <w:tc>
          <w:tcPr>
            <w:tcW w:w="1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0D7CFB" w14:textId="77777777" w:rsidR="00EF2EAC" w:rsidRDefault="00EF2EAC">
            <w:pPr>
              <w:pStyle w:val="Standard"/>
              <w:snapToGrid w:val="0"/>
              <w:spacing w:line="280" w:lineRule="exact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1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807F20" w14:textId="77777777" w:rsidR="00EF2EAC" w:rsidRDefault="00EF2EAC">
            <w:pPr>
              <w:pStyle w:val="Standard"/>
              <w:snapToGrid w:val="0"/>
              <w:spacing w:line="280" w:lineRule="exact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99D593" w14:textId="77777777" w:rsidR="00EF2EAC" w:rsidRDefault="00EF2EAC">
            <w:pPr>
              <w:pStyle w:val="Standard"/>
              <w:snapToGrid w:val="0"/>
              <w:spacing w:line="280" w:lineRule="exact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14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A35846" w14:textId="77777777" w:rsidR="00EF2EAC" w:rsidRDefault="00EF2EAC">
            <w:pPr>
              <w:pStyle w:val="Standard"/>
              <w:snapToGrid w:val="0"/>
              <w:spacing w:line="280" w:lineRule="exact"/>
              <w:rPr>
                <w:rFonts w:ascii="標楷體" w:eastAsia="標楷體" w:hAnsi="標楷體"/>
                <w:color w:val="000000"/>
                <w:sz w:val="20"/>
              </w:rPr>
            </w:pPr>
          </w:p>
        </w:tc>
      </w:tr>
      <w:tr w:rsidR="00EF2EAC" w14:paraId="72901D2C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0AF168" w14:textId="77777777" w:rsidR="00EF2EAC" w:rsidRDefault="00445778">
            <w:pPr>
              <w:pStyle w:val="Standard"/>
              <w:spacing w:line="28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”</w:t>
            </w:r>
          </w:p>
        </w:tc>
        <w:tc>
          <w:tcPr>
            <w:tcW w:w="17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DC126C" w14:textId="77777777" w:rsidR="00EF2EAC" w:rsidRDefault="00EF2EAC">
            <w:pPr>
              <w:pStyle w:val="Standard"/>
              <w:snapToGrid w:val="0"/>
              <w:spacing w:line="280" w:lineRule="exact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BBABF3" w14:textId="77777777" w:rsidR="00EF2EAC" w:rsidRDefault="00EF2EAC">
            <w:pPr>
              <w:pStyle w:val="Standard"/>
              <w:snapToGrid w:val="0"/>
              <w:spacing w:line="280" w:lineRule="exact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C066A4" w14:textId="77777777" w:rsidR="00EF2EAC" w:rsidRDefault="00445778">
            <w:pPr>
              <w:pStyle w:val="a4"/>
              <w:overflowPunct w:val="0"/>
              <w:snapToGrid w:val="0"/>
              <w:spacing w:line="280" w:lineRule="exact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是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□</w:t>
            </w:r>
          </w:p>
          <w:p w14:paraId="642E617D" w14:textId="77777777" w:rsidR="00EF2EAC" w:rsidRDefault="00445778">
            <w:pPr>
              <w:pStyle w:val="Standard"/>
              <w:snapToGrid w:val="0"/>
              <w:spacing w:line="280" w:lineRule="exact"/>
            </w:pPr>
            <w:proofErr w:type="gramStart"/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否</w:t>
            </w:r>
            <w:proofErr w:type="gramEnd"/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□</w:t>
            </w:r>
          </w:p>
        </w:tc>
        <w:tc>
          <w:tcPr>
            <w:tcW w:w="1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5EF64A" w14:textId="77777777" w:rsidR="00EF2EAC" w:rsidRDefault="00EF2EAC">
            <w:pPr>
              <w:pStyle w:val="Standard"/>
              <w:snapToGrid w:val="0"/>
              <w:spacing w:line="280" w:lineRule="exact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1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1B54B7" w14:textId="77777777" w:rsidR="00EF2EAC" w:rsidRDefault="00EF2EAC">
            <w:pPr>
              <w:pStyle w:val="Standard"/>
              <w:snapToGrid w:val="0"/>
              <w:spacing w:line="280" w:lineRule="exact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8DD688" w14:textId="77777777" w:rsidR="00EF2EAC" w:rsidRDefault="00EF2EAC">
            <w:pPr>
              <w:pStyle w:val="Standard"/>
              <w:snapToGrid w:val="0"/>
              <w:spacing w:line="280" w:lineRule="exact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14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6C0888" w14:textId="77777777" w:rsidR="00EF2EAC" w:rsidRDefault="00EF2EAC">
            <w:pPr>
              <w:pStyle w:val="Standard"/>
              <w:snapToGrid w:val="0"/>
              <w:spacing w:line="280" w:lineRule="exact"/>
              <w:rPr>
                <w:rFonts w:ascii="標楷體" w:eastAsia="標楷體" w:hAnsi="標楷體"/>
                <w:color w:val="000000"/>
                <w:sz w:val="20"/>
              </w:rPr>
            </w:pPr>
          </w:p>
        </w:tc>
      </w:tr>
      <w:tr w:rsidR="00EF2EAC" w14:paraId="6000D795" w14:textId="77777777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BC2409" w14:textId="77777777" w:rsidR="00EF2EAC" w:rsidRDefault="00445778">
            <w:pPr>
              <w:pStyle w:val="Standard"/>
              <w:spacing w:line="28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”</w:t>
            </w:r>
          </w:p>
        </w:tc>
        <w:tc>
          <w:tcPr>
            <w:tcW w:w="17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BF3B45" w14:textId="77777777" w:rsidR="00EF2EAC" w:rsidRDefault="00EF2EAC">
            <w:pPr>
              <w:pStyle w:val="Standard"/>
              <w:snapToGrid w:val="0"/>
              <w:spacing w:line="280" w:lineRule="exact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51A347" w14:textId="77777777" w:rsidR="00EF2EAC" w:rsidRDefault="00EF2EAC">
            <w:pPr>
              <w:pStyle w:val="Standard"/>
              <w:snapToGrid w:val="0"/>
              <w:spacing w:line="280" w:lineRule="exact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F1B322" w14:textId="77777777" w:rsidR="00EF2EAC" w:rsidRDefault="00445778">
            <w:pPr>
              <w:pStyle w:val="a4"/>
              <w:overflowPunct w:val="0"/>
              <w:snapToGrid w:val="0"/>
              <w:spacing w:line="280" w:lineRule="exact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是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□</w:t>
            </w:r>
          </w:p>
          <w:p w14:paraId="5571FF1C" w14:textId="77777777" w:rsidR="00EF2EAC" w:rsidRDefault="00445778">
            <w:pPr>
              <w:pStyle w:val="Standard"/>
              <w:snapToGrid w:val="0"/>
              <w:spacing w:line="280" w:lineRule="exact"/>
            </w:pPr>
            <w:proofErr w:type="gramStart"/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否</w:t>
            </w:r>
            <w:proofErr w:type="gramEnd"/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□</w:t>
            </w:r>
          </w:p>
        </w:tc>
        <w:tc>
          <w:tcPr>
            <w:tcW w:w="1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54B469" w14:textId="77777777" w:rsidR="00EF2EAC" w:rsidRDefault="00EF2EAC">
            <w:pPr>
              <w:pStyle w:val="Standard"/>
              <w:snapToGrid w:val="0"/>
              <w:spacing w:line="280" w:lineRule="exact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1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99CE72" w14:textId="77777777" w:rsidR="00EF2EAC" w:rsidRDefault="00EF2EAC">
            <w:pPr>
              <w:pStyle w:val="Standard"/>
              <w:snapToGrid w:val="0"/>
              <w:spacing w:line="280" w:lineRule="exact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91F55C" w14:textId="77777777" w:rsidR="00EF2EAC" w:rsidRDefault="00EF2EAC">
            <w:pPr>
              <w:pStyle w:val="Standard"/>
              <w:snapToGrid w:val="0"/>
              <w:spacing w:line="280" w:lineRule="exact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14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7E8D56" w14:textId="77777777" w:rsidR="00EF2EAC" w:rsidRDefault="00EF2EAC">
            <w:pPr>
              <w:pStyle w:val="Standard"/>
              <w:snapToGrid w:val="0"/>
              <w:spacing w:line="280" w:lineRule="exact"/>
              <w:rPr>
                <w:rFonts w:ascii="標楷體" w:eastAsia="標楷體" w:hAnsi="標楷體"/>
                <w:color w:val="000000"/>
                <w:sz w:val="20"/>
              </w:rPr>
            </w:pPr>
          </w:p>
        </w:tc>
      </w:tr>
      <w:tr w:rsidR="00EF2EAC" w14:paraId="7A0C476D" w14:textId="77777777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5B69F0" w14:textId="77777777" w:rsidR="00EF2EAC" w:rsidRDefault="00445778">
            <w:pPr>
              <w:pStyle w:val="Standard"/>
              <w:spacing w:line="28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”</w:t>
            </w:r>
          </w:p>
        </w:tc>
        <w:tc>
          <w:tcPr>
            <w:tcW w:w="17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FBEADD" w14:textId="77777777" w:rsidR="00EF2EAC" w:rsidRDefault="00EF2EAC">
            <w:pPr>
              <w:pStyle w:val="Standard"/>
              <w:snapToGrid w:val="0"/>
              <w:spacing w:line="280" w:lineRule="exact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6DEF7D" w14:textId="77777777" w:rsidR="00EF2EAC" w:rsidRDefault="00EF2EAC">
            <w:pPr>
              <w:pStyle w:val="Standard"/>
              <w:snapToGrid w:val="0"/>
              <w:spacing w:line="280" w:lineRule="exact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F8941AA" w14:textId="77777777" w:rsidR="00EF2EAC" w:rsidRDefault="00445778">
            <w:pPr>
              <w:pStyle w:val="a4"/>
              <w:overflowPunct w:val="0"/>
              <w:snapToGrid w:val="0"/>
              <w:spacing w:line="280" w:lineRule="exact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是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□</w:t>
            </w:r>
          </w:p>
          <w:p w14:paraId="6FA8D386" w14:textId="77777777" w:rsidR="00EF2EAC" w:rsidRDefault="00445778">
            <w:pPr>
              <w:pStyle w:val="Standard"/>
              <w:snapToGrid w:val="0"/>
              <w:spacing w:line="280" w:lineRule="exact"/>
            </w:pPr>
            <w:proofErr w:type="gramStart"/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否</w:t>
            </w:r>
            <w:proofErr w:type="gramEnd"/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□</w:t>
            </w:r>
          </w:p>
        </w:tc>
        <w:tc>
          <w:tcPr>
            <w:tcW w:w="1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AC7A16F" w14:textId="77777777" w:rsidR="00EF2EAC" w:rsidRDefault="00EF2EAC">
            <w:pPr>
              <w:pStyle w:val="Standard"/>
              <w:snapToGrid w:val="0"/>
              <w:spacing w:line="280" w:lineRule="exact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1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88EC94" w14:textId="77777777" w:rsidR="00EF2EAC" w:rsidRDefault="00EF2EAC">
            <w:pPr>
              <w:pStyle w:val="Standard"/>
              <w:snapToGrid w:val="0"/>
              <w:spacing w:line="280" w:lineRule="exact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E8A7A7" w14:textId="77777777" w:rsidR="00EF2EAC" w:rsidRDefault="00EF2EAC">
            <w:pPr>
              <w:pStyle w:val="Standard"/>
              <w:snapToGrid w:val="0"/>
              <w:spacing w:line="280" w:lineRule="exact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14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74B338" w14:textId="77777777" w:rsidR="00EF2EAC" w:rsidRDefault="00EF2EAC">
            <w:pPr>
              <w:pStyle w:val="Standard"/>
              <w:snapToGrid w:val="0"/>
              <w:spacing w:line="280" w:lineRule="exact"/>
              <w:rPr>
                <w:rFonts w:ascii="標楷體" w:eastAsia="標楷體" w:hAnsi="標楷體"/>
                <w:color w:val="000000"/>
                <w:sz w:val="20"/>
              </w:rPr>
            </w:pPr>
          </w:p>
        </w:tc>
      </w:tr>
      <w:tr w:rsidR="00EF2EAC" w14:paraId="1EAFB8F3" w14:textId="77777777">
        <w:tblPrEx>
          <w:tblCellMar>
            <w:top w:w="0" w:type="dxa"/>
            <w:bottom w:w="0" w:type="dxa"/>
          </w:tblCellMar>
        </w:tblPrEx>
        <w:trPr>
          <w:cantSplit/>
          <w:trHeight w:val="546"/>
        </w:trPr>
        <w:tc>
          <w:tcPr>
            <w:tcW w:w="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D29DE" w14:textId="77777777" w:rsidR="00EF2EAC" w:rsidRDefault="00445778">
            <w:pPr>
              <w:pStyle w:val="Standard"/>
              <w:spacing w:line="28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”</w:t>
            </w:r>
          </w:p>
        </w:tc>
        <w:tc>
          <w:tcPr>
            <w:tcW w:w="17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DBFA7F" w14:textId="77777777" w:rsidR="00EF2EAC" w:rsidRDefault="00EF2EAC">
            <w:pPr>
              <w:pStyle w:val="Standard"/>
              <w:snapToGrid w:val="0"/>
              <w:spacing w:line="280" w:lineRule="exact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25B399" w14:textId="77777777" w:rsidR="00EF2EAC" w:rsidRDefault="00EF2EAC">
            <w:pPr>
              <w:pStyle w:val="Standard"/>
              <w:snapToGrid w:val="0"/>
              <w:spacing w:line="280" w:lineRule="exact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67F024" w14:textId="77777777" w:rsidR="00EF2EAC" w:rsidRDefault="00445778">
            <w:pPr>
              <w:pStyle w:val="a4"/>
              <w:overflowPunct w:val="0"/>
              <w:snapToGrid w:val="0"/>
              <w:spacing w:line="280" w:lineRule="exact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是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□</w:t>
            </w:r>
          </w:p>
          <w:p w14:paraId="4E745CC9" w14:textId="77777777" w:rsidR="00EF2EAC" w:rsidRDefault="00445778">
            <w:pPr>
              <w:pStyle w:val="Standard"/>
              <w:snapToGrid w:val="0"/>
              <w:spacing w:line="280" w:lineRule="exact"/>
            </w:pPr>
            <w:proofErr w:type="gramStart"/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否</w:t>
            </w:r>
            <w:proofErr w:type="gramEnd"/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□</w:t>
            </w:r>
          </w:p>
        </w:tc>
        <w:tc>
          <w:tcPr>
            <w:tcW w:w="1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185E57" w14:textId="77777777" w:rsidR="00EF2EAC" w:rsidRDefault="00EF2EAC">
            <w:pPr>
              <w:pStyle w:val="Standard"/>
              <w:snapToGrid w:val="0"/>
              <w:spacing w:line="280" w:lineRule="exact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1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E808D7" w14:textId="77777777" w:rsidR="00EF2EAC" w:rsidRDefault="00EF2EAC">
            <w:pPr>
              <w:pStyle w:val="Standard"/>
              <w:snapToGrid w:val="0"/>
              <w:spacing w:line="280" w:lineRule="exact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A82D1F" w14:textId="77777777" w:rsidR="00EF2EAC" w:rsidRDefault="00EF2EAC">
            <w:pPr>
              <w:pStyle w:val="Standard"/>
              <w:snapToGrid w:val="0"/>
              <w:spacing w:line="280" w:lineRule="exact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14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D7D269" w14:textId="77777777" w:rsidR="00EF2EAC" w:rsidRDefault="00EF2EAC">
            <w:pPr>
              <w:pStyle w:val="Standard"/>
              <w:snapToGrid w:val="0"/>
              <w:spacing w:line="280" w:lineRule="exact"/>
              <w:rPr>
                <w:rFonts w:ascii="標楷體" w:eastAsia="標楷體" w:hAnsi="標楷體"/>
                <w:color w:val="000000"/>
                <w:sz w:val="20"/>
              </w:rPr>
            </w:pPr>
          </w:p>
        </w:tc>
      </w:tr>
      <w:tr w:rsidR="00EF2EAC" w14:paraId="3E823912" w14:textId="77777777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56FB99" w14:textId="77777777" w:rsidR="00EF2EAC" w:rsidRDefault="00445778">
            <w:pPr>
              <w:pStyle w:val="Standard"/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勞方候補代表</w:t>
            </w:r>
          </w:p>
        </w:tc>
        <w:tc>
          <w:tcPr>
            <w:tcW w:w="17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FEF4B2" w14:textId="77777777" w:rsidR="00EF2EAC" w:rsidRDefault="00EF2EAC">
            <w:pPr>
              <w:pStyle w:val="Standard"/>
              <w:snapToGrid w:val="0"/>
              <w:spacing w:line="280" w:lineRule="exact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FE41E2" w14:textId="77777777" w:rsidR="00EF2EAC" w:rsidRDefault="00EF2EAC">
            <w:pPr>
              <w:pStyle w:val="Standard"/>
              <w:snapToGrid w:val="0"/>
              <w:spacing w:line="280" w:lineRule="exact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324030" w14:textId="77777777" w:rsidR="00EF2EAC" w:rsidRDefault="00445778">
            <w:pPr>
              <w:pStyle w:val="a4"/>
              <w:overflowPunct w:val="0"/>
              <w:snapToGrid w:val="0"/>
              <w:spacing w:line="280" w:lineRule="exact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是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□</w:t>
            </w:r>
          </w:p>
          <w:p w14:paraId="4FD5370C" w14:textId="77777777" w:rsidR="00EF2EAC" w:rsidRDefault="00445778">
            <w:pPr>
              <w:pStyle w:val="Standard"/>
              <w:snapToGrid w:val="0"/>
              <w:spacing w:line="280" w:lineRule="exact"/>
            </w:pPr>
            <w:proofErr w:type="gramStart"/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否</w:t>
            </w:r>
            <w:proofErr w:type="gramEnd"/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□</w:t>
            </w:r>
          </w:p>
        </w:tc>
        <w:tc>
          <w:tcPr>
            <w:tcW w:w="1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1AD9762" w14:textId="77777777" w:rsidR="00EF2EAC" w:rsidRDefault="00EF2EAC">
            <w:pPr>
              <w:pStyle w:val="Standard"/>
              <w:snapToGrid w:val="0"/>
              <w:spacing w:line="280" w:lineRule="exact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1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956424" w14:textId="77777777" w:rsidR="00EF2EAC" w:rsidRDefault="00EF2EAC">
            <w:pPr>
              <w:pStyle w:val="Standard"/>
              <w:snapToGrid w:val="0"/>
              <w:spacing w:line="280" w:lineRule="exact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2F953D" w14:textId="77777777" w:rsidR="00EF2EAC" w:rsidRDefault="00EF2EAC">
            <w:pPr>
              <w:pStyle w:val="Standard"/>
              <w:snapToGrid w:val="0"/>
              <w:spacing w:line="280" w:lineRule="exact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14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7D2F08" w14:textId="77777777" w:rsidR="00EF2EAC" w:rsidRDefault="00EF2EAC">
            <w:pPr>
              <w:pStyle w:val="Standard"/>
              <w:snapToGrid w:val="0"/>
              <w:spacing w:line="280" w:lineRule="exact"/>
              <w:rPr>
                <w:rFonts w:ascii="標楷體" w:eastAsia="標楷體" w:hAnsi="標楷體"/>
                <w:color w:val="000000"/>
                <w:sz w:val="20"/>
              </w:rPr>
            </w:pPr>
          </w:p>
        </w:tc>
      </w:tr>
    </w:tbl>
    <w:p w14:paraId="24D44859" w14:textId="77777777" w:rsidR="00EF2EAC" w:rsidRDefault="00445778">
      <w:pPr>
        <w:spacing w:line="380" w:lineRule="exact"/>
        <w:ind w:left="142" w:hanging="850"/>
        <w:jc w:val="both"/>
      </w:pPr>
      <w:r>
        <w:rPr>
          <w:rFonts w:ascii="標楷體" w:eastAsia="標楷體" w:hAnsi="標楷體"/>
          <w:color w:val="000000"/>
        </w:rPr>
        <w:t>備註：勞方代表不得為一級業務行政主管人員。</w:t>
      </w:r>
    </w:p>
    <w:sectPr w:rsidR="00EF2EAC">
      <w:headerReference w:type="default" r:id="rId6"/>
      <w:footerReference w:type="default" r:id="rId7"/>
      <w:pgSz w:w="11906" w:h="16838"/>
      <w:pgMar w:top="1440" w:right="1797" w:bottom="1134" w:left="1797" w:header="851" w:footer="992" w:gutter="0"/>
      <w:cols w:space="720"/>
      <w:docGrid w:type="lines" w:linePitch="9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3C07E" w14:textId="77777777" w:rsidR="00445778" w:rsidRDefault="00445778">
      <w:r>
        <w:separator/>
      </w:r>
    </w:p>
  </w:endnote>
  <w:endnote w:type="continuationSeparator" w:id="0">
    <w:p w14:paraId="5167B7DF" w14:textId="77777777" w:rsidR="00445778" w:rsidRDefault="00445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, PMingLiU">
    <w:charset w:val="00"/>
    <w:family w:val="roman"/>
    <w:pitch w:val="variable"/>
  </w:font>
  <w:font w:name="細明體, MingLiU">
    <w:altName w:val="細明體"/>
    <w:charset w:val="00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Mono">
    <w:charset w:val="00"/>
    <w:family w:val="modern"/>
    <w:pitch w:val="fixed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;PMingLiU"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55640" w14:textId="77777777" w:rsidR="00445778" w:rsidRDefault="0044577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3F6DE" w14:textId="77777777" w:rsidR="00445778" w:rsidRDefault="00445778">
      <w:r>
        <w:rPr>
          <w:color w:val="000000"/>
        </w:rPr>
        <w:separator/>
      </w:r>
    </w:p>
  </w:footnote>
  <w:footnote w:type="continuationSeparator" w:id="0">
    <w:p w14:paraId="74FFB2F2" w14:textId="77777777" w:rsidR="00445778" w:rsidRDefault="004457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50431" w14:textId="77777777" w:rsidR="00445778" w:rsidRDefault="0044577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F2EAC"/>
    <w:rsid w:val="00445778"/>
    <w:rsid w:val="00605547"/>
    <w:rsid w:val="00EF2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B7BDE8"/>
  <w15:docId w15:val="{123263A6-44C8-4296-88D9-BDB96E151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spacing w:line="380" w:lineRule="exact"/>
        <w:ind w:firstLine="26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spacing w:line="240" w:lineRule="auto"/>
      <w:ind w:firstLine="0"/>
      <w:jc w:val="left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paragraph" w:customStyle="1" w:styleId="Standard">
    <w:name w:val="Standard"/>
    <w:pPr>
      <w:widowControl w:val="0"/>
      <w:suppressAutoHyphens/>
      <w:spacing w:line="240" w:lineRule="auto"/>
      <w:ind w:firstLine="0"/>
      <w:jc w:val="left"/>
      <w:textAlignment w:val="baseline"/>
    </w:pPr>
    <w:rPr>
      <w:rFonts w:ascii="Times New Roman" w:eastAsia="新細明體, PMingLiU" w:hAnsi="Times New Roman"/>
      <w:szCs w:val="24"/>
    </w:rPr>
  </w:style>
  <w:style w:type="paragraph" w:styleId="a4">
    <w:name w:val="Plain Text"/>
    <w:basedOn w:val="Standard"/>
    <w:rPr>
      <w:rFonts w:ascii="細明體, MingLiU" w:eastAsia="細明體, MingLiU" w:hAnsi="細明體, MingLiU" w:cs="Courier New"/>
    </w:rPr>
  </w:style>
  <w:style w:type="character" w:customStyle="1" w:styleId="a5">
    <w:name w:val="純文字 字元"/>
    <w:basedOn w:val="a0"/>
    <w:rPr>
      <w:rFonts w:ascii="細明體, MingLiU" w:eastAsia="細明體, MingLiU" w:hAnsi="細明體, MingLiU" w:cs="Courier New"/>
      <w:kern w:val="3"/>
      <w:szCs w:val="24"/>
    </w:r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rPr>
      <w:sz w:val="20"/>
      <w:szCs w:val="20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rPr>
      <w:sz w:val="20"/>
      <w:szCs w:val="20"/>
    </w:rPr>
  </w:style>
  <w:style w:type="paragraph" w:styleId="aa">
    <w:name w:val="Balloon Text"/>
    <w:basedOn w:val="a"/>
    <w:rPr>
      <w:rFonts w:ascii="Cambria" w:hAnsi="Cambria"/>
      <w:sz w:val="18"/>
      <w:szCs w:val="18"/>
    </w:rPr>
  </w:style>
  <w:style w:type="character" w:customStyle="1" w:styleId="ab">
    <w:name w:val="註解方塊文字 字元"/>
    <w:basedOn w:val="a0"/>
    <w:rPr>
      <w:rFonts w:ascii="Cambria" w:eastAsia="新細明體" w:hAnsi="Cambria" w:cs="Times New Roman"/>
      <w:sz w:val="18"/>
      <w:szCs w:val="18"/>
    </w:rPr>
  </w:style>
  <w:style w:type="paragraph" w:customStyle="1" w:styleId="ac">
    <w:name w:val="已先格式設定文字"/>
    <w:basedOn w:val="a"/>
    <w:pPr>
      <w:keepNext/>
      <w:shd w:val="clear" w:color="auto" w:fill="FFFFFF"/>
      <w:textAlignment w:val="baseline"/>
    </w:pPr>
    <w:rPr>
      <w:rFonts w:ascii="Liberation Mono" w:eastAsia="細明體" w:hAnsi="Liberation Mono" w:cs="Liberation Mono"/>
      <w:kern w:val="0"/>
      <w:sz w:val="20"/>
      <w:szCs w:val="20"/>
    </w:rPr>
  </w:style>
  <w:style w:type="paragraph" w:customStyle="1" w:styleId="Default">
    <w:name w:val="Default"/>
    <w:pPr>
      <w:widowControl w:val="0"/>
      <w:suppressAutoHyphens/>
      <w:autoSpaceDE w:val="0"/>
      <w:spacing w:line="240" w:lineRule="auto"/>
      <w:ind w:firstLine="0"/>
      <w:jc w:val="left"/>
    </w:pPr>
    <w:rPr>
      <w:rFonts w:ascii="標楷體" w:eastAsia="標楷體" w:hAnsi="標楷體" w:cs="標楷體"/>
      <w:color w:val="000000"/>
      <w:kern w:val="0"/>
      <w:szCs w:val="24"/>
    </w:rPr>
  </w:style>
  <w:style w:type="paragraph" w:styleId="ad">
    <w:name w:val="Body Text"/>
    <w:basedOn w:val="a"/>
    <w:pPr>
      <w:keepNext/>
      <w:shd w:val="clear" w:color="auto" w:fill="FFFFFF"/>
      <w:spacing w:after="140" w:line="288" w:lineRule="auto"/>
      <w:textAlignment w:val="baseline"/>
    </w:pPr>
    <w:rPr>
      <w:rFonts w:ascii="Times New Roman" w:eastAsia="新細明體;PMingLiU" w:hAnsi="Times New Roman"/>
      <w:kern w:val="0"/>
    </w:rPr>
  </w:style>
  <w:style w:type="character" w:customStyle="1" w:styleId="ae">
    <w:name w:val="本文 字元"/>
    <w:basedOn w:val="a0"/>
    <w:rPr>
      <w:rFonts w:ascii="Times New Roman" w:eastAsia="新細明體;PMingLiU" w:hAnsi="Times New Roman" w:cs="Times New Roman"/>
      <w:kern w:val="0"/>
      <w:szCs w:val="24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241</Characters>
  <Application>Microsoft Office Word</Application>
  <DocSecurity>0</DocSecurity>
  <Lines>12</Lines>
  <Paragraphs>16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hfchen</dc:creator>
  <cp:lastModifiedBy>CY Chen</cp:lastModifiedBy>
  <cp:revision>2</cp:revision>
  <cp:lastPrinted>2020-02-20T09:17:00Z</cp:lastPrinted>
  <dcterms:created xsi:type="dcterms:W3CDTF">2025-11-04T06:43:00Z</dcterms:created>
  <dcterms:modified xsi:type="dcterms:W3CDTF">2025-11-04T06:43:00Z</dcterms:modified>
</cp:coreProperties>
</file>