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98F9" w14:textId="77777777" w:rsidR="00596B6F" w:rsidRDefault="00596B6F">
      <w:pPr>
        <w:suppressAutoHyphens w:val="0"/>
        <w:spacing w:line="380" w:lineRule="exact"/>
        <w:ind w:firstLine="266"/>
        <w:jc w:val="both"/>
        <w:rPr>
          <w:rFonts w:ascii="標楷體" w:eastAsia="標楷體" w:hAnsi="標楷體"/>
          <w:b/>
          <w:bCs/>
          <w:color w:val="000000"/>
        </w:rPr>
      </w:pPr>
    </w:p>
    <w:p w14:paraId="38AE4586" w14:textId="77777777" w:rsidR="00596B6F" w:rsidRDefault="00290BA0">
      <w:pPr>
        <w:spacing w:line="3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附件五</w:t>
      </w:r>
    </w:p>
    <w:p w14:paraId="10AE00F2" w14:textId="77777777" w:rsidR="00596B6F" w:rsidRDefault="00290BA0">
      <w:pPr>
        <w:pStyle w:val="a4"/>
        <w:overflowPunct w:val="0"/>
        <w:jc w:val="center"/>
      </w:pPr>
      <w:r>
        <w:rPr>
          <w:rFonts w:ascii="標楷體" w:eastAsia="標楷體" w:hAnsi="標楷體" w:cs="細明體"/>
          <w:color w:val="000000"/>
          <w:sz w:val="40"/>
          <w:szCs w:val="40"/>
        </w:rPr>
        <w:t>勞資會議紀錄範例</w:t>
      </w:r>
    </w:p>
    <w:p w14:paraId="7E670087" w14:textId="77777777" w:rsidR="00596B6F" w:rsidRDefault="00290BA0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（事業單位名稱）第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屆第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次勞資會議紀錄</w:t>
      </w:r>
    </w:p>
    <w:p w14:paraId="508C3939" w14:textId="77777777" w:rsidR="00596B6F" w:rsidRDefault="00290BA0">
      <w:pPr>
        <w:pStyle w:val="a4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間：民國　　年　　月　　日（星期　　）上、下午　時　　分</w:t>
      </w:r>
    </w:p>
    <w:p w14:paraId="2E7C150D" w14:textId="77777777" w:rsidR="00596B6F" w:rsidRDefault="00290BA0">
      <w:pPr>
        <w:pStyle w:val="a4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點：</w:t>
      </w:r>
    </w:p>
    <w:p w14:paraId="6940694A" w14:textId="77777777" w:rsidR="00596B6F" w:rsidRDefault="00290BA0">
      <w:pPr>
        <w:pStyle w:val="a4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出席代表</w:t>
      </w:r>
    </w:p>
    <w:p w14:paraId="6714265B" w14:textId="77777777" w:rsidR="00596B6F" w:rsidRDefault="00290BA0">
      <w:pPr>
        <w:pStyle w:val="a4"/>
        <w:overflowPunct w:val="0"/>
        <w:spacing w:line="440" w:lineRule="exact"/>
        <w:ind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勞方代表：</w:t>
      </w:r>
    </w:p>
    <w:p w14:paraId="0B104F2C" w14:textId="77777777" w:rsidR="00596B6F" w:rsidRDefault="00290BA0">
      <w:pPr>
        <w:pStyle w:val="a4"/>
        <w:overflowPunct w:val="0"/>
        <w:spacing w:line="440" w:lineRule="exact"/>
        <w:ind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資方代表：</w:t>
      </w:r>
    </w:p>
    <w:p w14:paraId="0BBA03DC" w14:textId="77777777" w:rsidR="00596B6F" w:rsidRDefault="00290BA0">
      <w:pPr>
        <w:pStyle w:val="a4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列席人員：</w:t>
      </w:r>
    </w:p>
    <w:p w14:paraId="7A32BD39" w14:textId="77777777" w:rsidR="00596B6F" w:rsidRDefault="00290BA0">
      <w:pPr>
        <w:pStyle w:val="a4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請假或缺席代表</w:t>
      </w:r>
    </w:p>
    <w:p w14:paraId="07923DA7" w14:textId="77777777" w:rsidR="00596B6F" w:rsidRDefault="00290BA0">
      <w:pPr>
        <w:pStyle w:val="a4"/>
        <w:overflowPunct w:val="0"/>
        <w:spacing w:line="440" w:lineRule="exact"/>
        <w:ind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勞方代表：</w:t>
      </w:r>
      <w:r>
        <w:rPr>
          <w:rFonts w:ascii="標楷體" w:eastAsia="標楷體" w:hAnsi="標楷體"/>
          <w:color w:val="000000"/>
          <w:sz w:val="28"/>
          <w:szCs w:val="28"/>
        </w:rPr>
        <w:t>○○○</w:t>
      </w:r>
      <w:r>
        <w:rPr>
          <w:rFonts w:ascii="標楷體" w:eastAsia="標楷體" w:hAnsi="標楷體"/>
          <w:color w:val="000000"/>
          <w:sz w:val="28"/>
          <w:szCs w:val="28"/>
        </w:rPr>
        <w:t>（事假）</w:t>
      </w:r>
      <w:r>
        <w:rPr>
          <w:rFonts w:ascii="標楷體" w:eastAsia="標楷體" w:hAnsi="標楷體"/>
          <w:color w:val="000000"/>
          <w:sz w:val="28"/>
          <w:szCs w:val="28"/>
        </w:rPr>
        <w:t>○○○</w:t>
      </w:r>
      <w:r>
        <w:rPr>
          <w:rFonts w:ascii="標楷體" w:eastAsia="標楷體" w:hAnsi="標楷體"/>
          <w:color w:val="000000"/>
          <w:sz w:val="28"/>
          <w:szCs w:val="28"/>
        </w:rPr>
        <w:t>（病假）</w:t>
      </w:r>
    </w:p>
    <w:p w14:paraId="1053F295" w14:textId="77777777" w:rsidR="00596B6F" w:rsidRDefault="00290BA0">
      <w:pPr>
        <w:pStyle w:val="a4"/>
        <w:overflowPunct w:val="0"/>
        <w:spacing w:line="440" w:lineRule="exact"/>
        <w:ind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資方代表：</w:t>
      </w:r>
      <w:r>
        <w:rPr>
          <w:rFonts w:ascii="標楷體" w:eastAsia="標楷體" w:hAnsi="標楷體"/>
          <w:color w:val="000000"/>
          <w:sz w:val="28"/>
          <w:szCs w:val="28"/>
        </w:rPr>
        <w:t>○○○</w:t>
      </w:r>
      <w:r>
        <w:rPr>
          <w:rFonts w:ascii="標楷體" w:eastAsia="標楷體" w:hAnsi="標楷體"/>
          <w:color w:val="000000"/>
          <w:sz w:val="28"/>
          <w:szCs w:val="28"/>
        </w:rPr>
        <w:t>（出差）</w:t>
      </w:r>
      <w:r>
        <w:rPr>
          <w:rFonts w:ascii="標楷體" w:eastAsia="標楷體" w:hAnsi="標楷體"/>
          <w:color w:val="000000"/>
          <w:sz w:val="28"/>
          <w:szCs w:val="28"/>
        </w:rPr>
        <w:t>○○○</w:t>
      </w:r>
      <w:r>
        <w:rPr>
          <w:rFonts w:ascii="標楷體" w:eastAsia="標楷體" w:hAnsi="標楷體"/>
          <w:color w:val="000000"/>
          <w:sz w:val="28"/>
          <w:szCs w:val="28"/>
        </w:rPr>
        <w:t>（缺席）</w:t>
      </w:r>
    </w:p>
    <w:p w14:paraId="7F8DF978" w14:textId="77777777" w:rsidR="00596B6F" w:rsidRDefault="00290BA0">
      <w:pPr>
        <w:pStyle w:val="a4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主　　席：　　　　　　　　　　　　記錄：</w:t>
      </w:r>
    </w:p>
    <w:p w14:paraId="04A86B68" w14:textId="77777777" w:rsidR="00596B6F" w:rsidRDefault="00290BA0">
      <w:pPr>
        <w:pStyle w:val="a4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一、主席致詞：</w:t>
      </w:r>
    </w:p>
    <w:p w14:paraId="4C2D1D2B" w14:textId="77777777" w:rsidR="00596B6F" w:rsidRDefault="00290BA0">
      <w:pPr>
        <w:pStyle w:val="a4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二、報告事項：</w:t>
      </w:r>
    </w:p>
    <w:p w14:paraId="79C4D0C9" w14:textId="77777777" w:rsidR="00596B6F" w:rsidRDefault="00290BA0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（一）關於上次會議決議事項辦理情形。</w:t>
      </w:r>
    </w:p>
    <w:p w14:paraId="0E8AAAE1" w14:textId="77777777" w:rsidR="00596B6F" w:rsidRDefault="00290BA0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（二）關於勞工人數、勞工異動情形、離職率等勞工動態。</w:t>
      </w:r>
    </w:p>
    <w:p w14:paraId="78CA36F4" w14:textId="77777777" w:rsidR="00596B6F" w:rsidRDefault="00290BA0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（三）關於事業之生產計畫、業務概況及市場狀況等生產資訊。</w:t>
      </w:r>
    </w:p>
    <w:p w14:paraId="00AB17D8" w14:textId="77777777" w:rsidR="00596B6F" w:rsidRDefault="00290BA0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（四）關於勞工活動、福利項目及工作環境改善等事項。</w:t>
      </w:r>
    </w:p>
    <w:p w14:paraId="3EBE6DD8" w14:textId="77777777" w:rsidR="00596B6F" w:rsidRDefault="00290BA0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（五）其他報告事項。</w:t>
      </w:r>
    </w:p>
    <w:p w14:paraId="2A88D009" w14:textId="77777777" w:rsidR="00596B6F" w:rsidRDefault="00290BA0">
      <w:pPr>
        <w:pStyle w:val="a4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三、討論事項：</w:t>
      </w:r>
    </w:p>
    <w:p w14:paraId="5DA1C308" w14:textId="77777777" w:rsidR="00596B6F" w:rsidRDefault="00290BA0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</w:t>
      </w:r>
    </w:p>
    <w:p w14:paraId="21C3FAFA" w14:textId="77777777" w:rsidR="00596B6F" w:rsidRDefault="00290BA0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案　由：</w:t>
      </w:r>
    </w:p>
    <w:p w14:paraId="767FFFF7" w14:textId="77777777" w:rsidR="00596B6F" w:rsidRDefault="00290BA0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說　明：</w:t>
      </w:r>
    </w:p>
    <w:p w14:paraId="278B9AF2" w14:textId="77777777" w:rsidR="00596B6F" w:rsidRDefault="00290BA0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決　議：</w:t>
      </w:r>
    </w:p>
    <w:p w14:paraId="31C40544" w14:textId="77777777" w:rsidR="00596B6F" w:rsidRDefault="00290BA0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</w:p>
    <w:p w14:paraId="480AC2E4" w14:textId="77777777" w:rsidR="00596B6F" w:rsidRDefault="00290BA0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案　由：</w:t>
      </w:r>
    </w:p>
    <w:p w14:paraId="5FE37FB7" w14:textId="77777777" w:rsidR="00596B6F" w:rsidRDefault="00290BA0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說　明：</w:t>
      </w:r>
    </w:p>
    <w:p w14:paraId="35A775FC" w14:textId="77777777" w:rsidR="00596B6F" w:rsidRDefault="00290BA0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決　議：</w:t>
      </w:r>
    </w:p>
    <w:p w14:paraId="74660A9A" w14:textId="77777777" w:rsidR="00596B6F" w:rsidRDefault="00290BA0">
      <w:pPr>
        <w:pStyle w:val="a4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四、臨時動議：</w:t>
      </w:r>
    </w:p>
    <w:p w14:paraId="09B1AFC8" w14:textId="77777777" w:rsidR="00596B6F" w:rsidRDefault="00290BA0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</w:t>
      </w:r>
    </w:p>
    <w:p w14:paraId="00B14CA0" w14:textId="77777777" w:rsidR="00596B6F" w:rsidRDefault="00290BA0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案　由：</w:t>
      </w:r>
    </w:p>
    <w:p w14:paraId="2CD535BF" w14:textId="77777777" w:rsidR="00596B6F" w:rsidRDefault="00290BA0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說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明：</w:t>
      </w:r>
    </w:p>
    <w:p w14:paraId="0A7BACE5" w14:textId="77777777" w:rsidR="00596B6F" w:rsidRDefault="00290BA0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決　議：</w:t>
      </w:r>
    </w:p>
    <w:p w14:paraId="45A47743" w14:textId="77777777" w:rsidR="00596B6F" w:rsidRDefault="00290BA0">
      <w:pPr>
        <w:pStyle w:val="a4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</w:p>
    <w:p w14:paraId="51803206" w14:textId="77777777" w:rsidR="00596B6F" w:rsidRDefault="00290BA0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案　由：</w:t>
      </w:r>
    </w:p>
    <w:p w14:paraId="3E0BE8E5" w14:textId="77777777" w:rsidR="00596B6F" w:rsidRDefault="00290BA0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說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明：</w:t>
      </w:r>
    </w:p>
    <w:p w14:paraId="69F2756D" w14:textId="77777777" w:rsidR="00596B6F" w:rsidRDefault="00290BA0">
      <w:pPr>
        <w:pStyle w:val="a4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決　議：</w:t>
      </w:r>
    </w:p>
    <w:p w14:paraId="158FC771" w14:textId="77777777" w:rsidR="00596B6F" w:rsidRDefault="00290BA0">
      <w:pPr>
        <w:pStyle w:val="a4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五、主席結論：</w:t>
      </w:r>
    </w:p>
    <w:p w14:paraId="47E302A8" w14:textId="77777777" w:rsidR="00596B6F" w:rsidRDefault="00290BA0">
      <w:pPr>
        <w:pStyle w:val="a4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六、散會：上、下午　　時　　分</w:t>
      </w:r>
    </w:p>
    <w:p w14:paraId="6AE9C13E" w14:textId="77777777" w:rsidR="00596B6F" w:rsidRDefault="00596B6F">
      <w:pPr>
        <w:pStyle w:val="a4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4A75C0A" w14:textId="77777777" w:rsidR="00596B6F" w:rsidRDefault="00290BA0">
      <w:pPr>
        <w:pStyle w:val="a4"/>
        <w:overflowPunct w:val="0"/>
        <w:spacing w:line="440" w:lineRule="exact"/>
      </w:pPr>
      <w:r>
        <w:rPr>
          <w:rFonts w:ascii="標楷體" w:eastAsia="標楷體" w:hAnsi="標楷體"/>
          <w:color w:val="000000"/>
          <w:sz w:val="28"/>
          <w:szCs w:val="28"/>
        </w:rPr>
        <w:t>主席：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簽名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　　　　　　　　　　　　　　記錄：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簽名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14:paraId="4382B07E" w14:textId="77777777" w:rsidR="00596B6F" w:rsidRDefault="00596B6F">
      <w:pPr>
        <w:spacing w:after="108" w:line="48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</w:p>
    <w:sectPr w:rsidR="00596B6F">
      <w:headerReference w:type="default" r:id="rId6"/>
      <w:footerReference w:type="default" r:id="rId7"/>
      <w:pgSz w:w="11906" w:h="16838"/>
      <w:pgMar w:top="1440" w:right="1797" w:bottom="1134" w:left="1797" w:header="851" w:footer="992" w:gutter="0"/>
      <w:cols w:space="720"/>
      <w:docGrid w:type="lines" w:linePitch="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75D0" w14:textId="77777777" w:rsidR="00290BA0" w:rsidRDefault="00290BA0">
      <w:r>
        <w:separator/>
      </w:r>
    </w:p>
  </w:endnote>
  <w:endnote w:type="continuationSeparator" w:id="0">
    <w:p w14:paraId="625CB621" w14:textId="77777777" w:rsidR="00290BA0" w:rsidRDefault="0029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;PMingLiU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774E" w14:textId="77777777" w:rsidR="00290BA0" w:rsidRDefault="00290B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1C7D" w14:textId="77777777" w:rsidR="00290BA0" w:rsidRDefault="00290BA0">
      <w:r>
        <w:rPr>
          <w:color w:val="000000"/>
        </w:rPr>
        <w:separator/>
      </w:r>
    </w:p>
  </w:footnote>
  <w:footnote w:type="continuationSeparator" w:id="0">
    <w:p w14:paraId="5F3FA62A" w14:textId="77777777" w:rsidR="00290BA0" w:rsidRDefault="0029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CAC0" w14:textId="77777777" w:rsidR="00290BA0" w:rsidRDefault="00290B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6B6F"/>
    <w:rsid w:val="00290BA0"/>
    <w:rsid w:val="00596B6F"/>
    <w:rsid w:val="0060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44B9"/>
  <w15:docId w15:val="{123263A6-44C8-4296-88D9-BDB96E15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spacing w:line="380" w:lineRule="exact"/>
        <w:ind w:firstLine="26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240" w:lineRule="auto"/>
      <w:ind w:firstLine="0"/>
      <w:jc w:val="left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Standard">
    <w:name w:val="Standard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新細明體, PMingLiU" w:hAnsi="Times New Roman"/>
      <w:szCs w:val="24"/>
    </w:rPr>
  </w:style>
  <w:style w:type="paragraph" w:styleId="a4">
    <w:name w:val="Plain Text"/>
    <w:basedOn w:val="Standard"/>
    <w:rPr>
      <w:rFonts w:ascii="細明體, MingLiU" w:eastAsia="細明體, MingLiU" w:hAnsi="細明體, MingLiU" w:cs="Courier New"/>
    </w:rPr>
  </w:style>
  <w:style w:type="character" w:customStyle="1" w:styleId="a5">
    <w:name w:val="純文字 字元"/>
    <w:basedOn w:val="a0"/>
    <w:rPr>
      <w:rFonts w:ascii="細明體, MingLiU" w:eastAsia="細明體, MingLiU" w:hAnsi="細明體, MingLiU" w:cs="Courier New"/>
      <w:kern w:val="3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customStyle="1" w:styleId="ac">
    <w:name w:val="已先格式設定文字"/>
    <w:basedOn w:val="a"/>
    <w:pPr>
      <w:keepNext/>
      <w:shd w:val="clear" w:color="auto" w:fill="FFFFFF"/>
      <w:textAlignment w:val="baseline"/>
    </w:pPr>
    <w:rPr>
      <w:rFonts w:ascii="Liberation Mono" w:eastAsia="細明體" w:hAnsi="Liberation Mono" w:cs="Liberation Mono"/>
      <w:kern w:val="0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line="240" w:lineRule="auto"/>
      <w:ind w:firstLine="0"/>
      <w:jc w:val="left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d">
    <w:name w:val="Body Text"/>
    <w:basedOn w:val="a"/>
    <w:pPr>
      <w:keepNext/>
      <w:shd w:val="clear" w:color="auto" w:fill="FFFFFF"/>
      <w:spacing w:after="140" w:line="288" w:lineRule="auto"/>
      <w:textAlignment w:val="baseline"/>
    </w:pPr>
    <w:rPr>
      <w:rFonts w:ascii="Times New Roman" w:eastAsia="新細明體;PMingLiU" w:hAnsi="Times New Roman"/>
      <w:kern w:val="0"/>
    </w:rPr>
  </w:style>
  <w:style w:type="character" w:customStyle="1" w:styleId="ae">
    <w:name w:val="本文 字元"/>
    <w:basedOn w:val="a0"/>
    <w:rPr>
      <w:rFonts w:ascii="Times New Roman" w:eastAsia="新細明體;PMingLiU" w:hAnsi="Times New Roman" w:cs="Times New Roman"/>
      <w:kern w:val="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227</Characters>
  <Application>Microsoft Office Word</Application>
  <DocSecurity>0</DocSecurity>
  <Lines>11</Lines>
  <Paragraphs>15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hfchen</dc:creator>
  <cp:lastModifiedBy>CY Chen</cp:lastModifiedBy>
  <cp:revision>2</cp:revision>
  <cp:lastPrinted>2020-02-20T09:17:00Z</cp:lastPrinted>
  <dcterms:created xsi:type="dcterms:W3CDTF">2025-11-04T06:45:00Z</dcterms:created>
  <dcterms:modified xsi:type="dcterms:W3CDTF">2025-11-04T06:45:00Z</dcterms:modified>
</cp:coreProperties>
</file>